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76" w:rsidRDefault="00BF4AD4" w:rsidP="00661344">
      <w:pPr>
        <w:spacing w:after="0" w:line="240" w:lineRule="auto"/>
        <w:ind w:left="284" w:right="-285"/>
      </w:pPr>
      <w:r w:rsidRPr="00536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F3259" wp14:editId="58EB57B2">
                <wp:simplePos x="0" y="0"/>
                <wp:positionH relativeFrom="column">
                  <wp:posOffset>4356735</wp:posOffset>
                </wp:positionH>
                <wp:positionV relativeFrom="paragraph">
                  <wp:posOffset>1889760</wp:posOffset>
                </wp:positionV>
                <wp:extent cx="1647825" cy="283845"/>
                <wp:effectExtent l="0" t="0" r="9525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EE" w:rsidRPr="003D4E76" w:rsidRDefault="001740EE" w:rsidP="00D43689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536541">
                              <w:rPr>
                                <w:rFonts w:ascii="Times New Roman" w:hAnsi="Times New Roman"/>
                                <w:sz w:val="28"/>
                              </w:rPr>
                              <w:t>07-01-05-</w:t>
                            </w:r>
                            <w:r w:rsidR="0023492D">
                              <w:rPr>
                                <w:rFonts w:ascii="Times New Roman" w:hAnsi="Times New Roman"/>
                                <w:sz w:val="28"/>
                              </w:rPr>
                              <w:t>538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F325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3.05pt;margin-top:148.8pt;width:129.7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" stroked="f">
                <v:textbox>
                  <w:txbxContent>
                    <w:p w:rsidR="001740EE" w:rsidRPr="003D4E76" w:rsidRDefault="001740EE" w:rsidP="00D43689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536541">
                        <w:rPr>
                          <w:rFonts w:ascii="Times New Roman" w:hAnsi="Times New Roman"/>
                          <w:sz w:val="28"/>
                        </w:rPr>
                        <w:t>07-01-05-</w:t>
                      </w:r>
                      <w:r w:rsidR="0023492D">
                        <w:rPr>
                          <w:rFonts w:ascii="Times New Roman" w:hAnsi="Times New Roman"/>
                          <w:sz w:val="28"/>
                        </w:rPr>
                        <w:t>538</w:t>
                      </w:r>
                    </w:p>
                  </w:txbxContent>
                </v:textbox>
              </v:shape>
            </w:pict>
          </mc:Fallback>
        </mc:AlternateContent>
      </w:r>
      <w:r w:rsidR="003D4E76" w:rsidRPr="005365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903FEC" wp14:editId="53F12F07">
                <wp:simplePos x="0" y="0"/>
                <wp:positionH relativeFrom="column">
                  <wp:posOffset>4445</wp:posOffset>
                </wp:positionH>
                <wp:positionV relativeFrom="paragraph">
                  <wp:posOffset>1900555</wp:posOffset>
                </wp:positionV>
                <wp:extent cx="2329180" cy="279400"/>
                <wp:effectExtent l="0" t="0" r="0" b="635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EE" w:rsidRPr="003D4E76" w:rsidRDefault="0023492D" w:rsidP="003D4E76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06.11.2024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03FEC" id="Text Box 10" o:spid="_x0000_s1027" type="#_x0000_t202" style="position:absolute;left:0;text-align:left;margin-left:.35pt;margin-top:149.65pt;width:183.4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AQ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" stroked="f">
                <v:textbox>
                  <w:txbxContent>
                    <w:p w:rsidR="001740EE" w:rsidRPr="003D4E76" w:rsidRDefault="0023492D" w:rsidP="003D4E76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06.11.2024</w:t>
                      </w:r>
                    </w:p>
                  </w:txbxContent>
                </v:textbox>
              </v:shape>
            </w:pict>
          </mc:Fallback>
        </mc:AlternateContent>
      </w:r>
      <w:r w:rsidR="00A663F4" w:rsidRPr="00F22A5A">
        <w:t xml:space="preserve"> </w:t>
      </w:r>
      <w:r w:rsidR="003D4E76" w:rsidRPr="00536541">
        <w:rPr>
          <w:noProof/>
          <w:lang w:eastAsia="ru-RU"/>
        </w:rPr>
        <w:drawing>
          <wp:inline distT="0" distB="0" distL="0" distR="0" wp14:anchorId="66A607C4" wp14:editId="0A84DD72">
            <wp:extent cx="5939790" cy="2321560"/>
            <wp:effectExtent l="0" t="0" r="3810" b="2540"/>
            <wp:docPr id="1" name="Рисунок 1" descr="Приказ_У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каз_Уп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76" w:rsidRPr="003D4E76" w:rsidRDefault="0023492D" w:rsidP="00647573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4491C2" wp14:editId="5D98841C">
                <wp:simplePos x="0" y="0"/>
                <wp:positionH relativeFrom="margin">
                  <wp:posOffset>13970</wp:posOffset>
                </wp:positionH>
                <wp:positionV relativeFrom="page">
                  <wp:posOffset>3019425</wp:posOffset>
                </wp:positionV>
                <wp:extent cx="2947670" cy="1247775"/>
                <wp:effectExtent l="0" t="0" r="508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EE" w:rsidRPr="00DC081C" w:rsidRDefault="001740EE" w:rsidP="004A72FF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08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О проведении муниципального </w:t>
                            </w:r>
                          </w:p>
                          <w:p w:rsidR="001740EE" w:rsidRPr="00DC081C" w:rsidRDefault="001740EE" w:rsidP="003D4E76">
                            <w:pPr>
                              <w:pStyle w:val="a5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08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чемпионата «Юный мастер</w:t>
                            </w:r>
                            <w:r w:rsidR="0023492D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-2024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среди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492D">
                              <w:rPr>
                                <w:rFonts w:ascii="Times New Roman" w:hAnsi="Times New Roman"/>
                                <w:b/>
                                <w:spacing w:val="-13"/>
                                <w:sz w:val="28"/>
                                <w:szCs w:val="28"/>
                              </w:rPr>
                              <w:t xml:space="preserve">обучающихся 1-х классов и 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воспитанников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3"/>
                                <w:sz w:val="28"/>
                                <w:szCs w:val="28"/>
                              </w:rPr>
                              <w:t xml:space="preserve"> старшего дошкольного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pacing w:val="-1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возраста </w:t>
                            </w:r>
                            <w:r w:rsidRPr="00DC081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Чайковского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491C2" id="Text Box 2" o:spid="_x0000_s1028" type="#_x0000_t202" style="position:absolute;margin-left:1.1pt;margin-top:237.75pt;width:232.1pt;height:98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uKrwIAALE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" filled="f" stroked="f">
                <v:textbox inset="0,0,0,0">
                  <w:txbxContent>
                    <w:p w:rsidR="001740EE" w:rsidRPr="00DC081C" w:rsidRDefault="001740EE" w:rsidP="004A72FF">
                      <w:pPr>
                        <w:pStyle w:val="a5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C08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О проведении муниципального </w:t>
                      </w:r>
                    </w:p>
                    <w:p w:rsidR="001740EE" w:rsidRPr="00DC081C" w:rsidRDefault="001740EE" w:rsidP="003D4E76">
                      <w:pPr>
                        <w:pStyle w:val="a5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DC08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чемпионата «Юный мастер</w:t>
                      </w:r>
                      <w:r w:rsidR="0023492D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-2024</w:t>
                      </w:r>
                      <w:r w:rsidRPr="00DC08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»</w:t>
                      </w:r>
                      <w:r w:rsidRPr="00DC081C">
                        <w:rPr>
                          <w:rFonts w:ascii="Times New Roman" w:hAnsi="Times New Roman"/>
                          <w:b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DC08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среди</w:t>
                      </w:r>
                      <w:r w:rsidRPr="00DC081C">
                        <w:rPr>
                          <w:rFonts w:ascii="Times New Roman" w:hAnsi="Times New Roman"/>
                          <w:b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 w:rsidR="0023492D">
                        <w:rPr>
                          <w:rFonts w:ascii="Times New Roman" w:hAnsi="Times New Roman"/>
                          <w:b/>
                          <w:spacing w:val="-13"/>
                          <w:sz w:val="28"/>
                          <w:szCs w:val="28"/>
                        </w:rPr>
                        <w:t xml:space="preserve">обучающихся 1-х классов и </w:t>
                      </w:r>
                      <w:r w:rsidRPr="00DC08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воспитанников</w:t>
                      </w:r>
                      <w:r>
                        <w:rPr>
                          <w:rFonts w:ascii="Times New Roman" w:hAnsi="Times New Roman"/>
                          <w:b/>
                          <w:spacing w:val="-13"/>
                          <w:sz w:val="28"/>
                          <w:szCs w:val="28"/>
                        </w:rPr>
                        <w:t xml:space="preserve"> старшего дошкольного</w:t>
                      </w:r>
                      <w:r w:rsidRPr="00DC081C">
                        <w:rPr>
                          <w:rFonts w:ascii="Times New Roman" w:hAnsi="Times New Roman"/>
                          <w:b/>
                          <w:spacing w:val="-1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возраста </w:t>
                      </w:r>
                      <w:r w:rsidRPr="00DC081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Чайковского городского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:rsidR="003D4E76" w:rsidRPr="003D4E76" w:rsidRDefault="003D4E76" w:rsidP="00647573">
      <w:pPr>
        <w:pStyle w:val="a5"/>
        <w:rPr>
          <w:rFonts w:ascii="Times New Roman" w:hAnsi="Times New Roman"/>
          <w:sz w:val="28"/>
          <w:szCs w:val="28"/>
        </w:rPr>
      </w:pPr>
    </w:p>
    <w:p w:rsidR="00970AE4" w:rsidRDefault="00970AE4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A72FF" w:rsidRDefault="004A72FF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4A72FF" w:rsidRDefault="004A72FF" w:rsidP="00647573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8B3248" w:rsidRDefault="008B3248" w:rsidP="00BF4AD4">
      <w:pPr>
        <w:pStyle w:val="a7"/>
        <w:spacing w:after="0" w:line="240" w:lineRule="auto"/>
        <w:ind w:firstLine="708"/>
        <w:jc w:val="both"/>
      </w:pPr>
    </w:p>
    <w:p w:rsidR="0023492D" w:rsidRDefault="0023492D" w:rsidP="00BF4AD4">
      <w:pPr>
        <w:pStyle w:val="a7"/>
        <w:spacing w:after="0" w:line="240" w:lineRule="auto"/>
        <w:ind w:firstLine="708"/>
        <w:jc w:val="both"/>
      </w:pPr>
    </w:p>
    <w:p w:rsidR="004A72FF" w:rsidRPr="00BF4AD4" w:rsidRDefault="004A72FF" w:rsidP="00BF4AD4">
      <w:pPr>
        <w:pStyle w:val="a7"/>
        <w:spacing w:after="0" w:line="240" w:lineRule="auto"/>
        <w:ind w:firstLine="708"/>
        <w:jc w:val="both"/>
      </w:pPr>
      <w:r w:rsidRPr="00BF4AD4">
        <w:t xml:space="preserve">В </w:t>
      </w:r>
      <w:r w:rsidR="00DC081C">
        <w:t>соответствии с Комплексным планом работы Управления образования администрации Чайко</w:t>
      </w:r>
      <w:r w:rsidR="0023492D">
        <w:t>вского городского округа на 2024-2025</w:t>
      </w:r>
      <w:r w:rsidR="00DC081C">
        <w:t xml:space="preserve"> учебный год, в целях </w:t>
      </w:r>
      <w:r w:rsidR="00DC081C">
        <w:rPr>
          <w:szCs w:val="28"/>
        </w:rPr>
        <w:t>выявления и поддержки</w:t>
      </w:r>
      <w:r w:rsidR="00DC081C" w:rsidRPr="000B587F">
        <w:rPr>
          <w:szCs w:val="28"/>
        </w:rPr>
        <w:t xml:space="preserve"> талантливых детей </w:t>
      </w:r>
      <w:r w:rsidR="0023492D">
        <w:rPr>
          <w:szCs w:val="28"/>
        </w:rPr>
        <w:t xml:space="preserve">младшего школьного и </w:t>
      </w:r>
      <w:r w:rsidR="00DC081C" w:rsidRPr="000B587F">
        <w:rPr>
          <w:szCs w:val="28"/>
        </w:rPr>
        <w:t>старшего дошкольного возраста на основе демонстрации элементарных профессиональных навыков</w:t>
      </w:r>
      <w:r w:rsidR="00DC081C">
        <w:rPr>
          <w:szCs w:val="28"/>
        </w:rPr>
        <w:t>,</w:t>
      </w:r>
    </w:p>
    <w:p w:rsidR="004A72FF" w:rsidRDefault="004A72FF" w:rsidP="00647573">
      <w:pPr>
        <w:pStyle w:val="a5"/>
        <w:jc w:val="both"/>
        <w:rPr>
          <w:rFonts w:ascii="Times New Roman" w:hAnsi="Times New Roman"/>
          <w:sz w:val="28"/>
        </w:rPr>
      </w:pPr>
    </w:p>
    <w:p w:rsidR="004A72FF" w:rsidRDefault="004A72FF" w:rsidP="00647573">
      <w:pPr>
        <w:pStyle w:val="a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ПРИКАЗЫВАЮ:</w:t>
      </w:r>
    </w:p>
    <w:p w:rsidR="008B3248" w:rsidRDefault="008B3248" w:rsidP="00647573">
      <w:pPr>
        <w:pStyle w:val="a5"/>
        <w:jc w:val="both"/>
        <w:rPr>
          <w:rFonts w:ascii="Times New Roman" w:hAnsi="Times New Roman"/>
          <w:b/>
          <w:sz w:val="28"/>
        </w:rPr>
      </w:pPr>
    </w:p>
    <w:p w:rsidR="004A72FF" w:rsidRPr="00DC081C" w:rsidRDefault="00DC081C" w:rsidP="00C8745B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 w:rsidRPr="00DC081C">
        <w:rPr>
          <w:rFonts w:ascii="Times New Roman" w:hAnsi="Times New Roman"/>
          <w:sz w:val="28"/>
          <w:szCs w:val="28"/>
        </w:rPr>
        <w:t>Муниципальный чемпионат «Юный мастер</w:t>
      </w:r>
      <w:r w:rsidR="0023492D">
        <w:rPr>
          <w:rFonts w:ascii="Times New Roman" w:hAnsi="Times New Roman"/>
          <w:sz w:val="28"/>
          <w:szCs w:val="28"/>
        </w:rPr>
        <w:t>-2024</w:t>
      </w:r>
      <w:r w:rsidRPr="00DC081C">
        <w:rPr>
          <w:rFonts w:ascii="Times New Roman" w:hAnsi="Times New Roman"/>
          <w:sz w:val="28"/>
          <w:szCs w:val="28"/>
        </w:rPr>
        <w:t>»</w:t>
      </w:r>
      <w:r w:rsidRPr="00DC081C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DC081C">
        <w:rPr>
          <w:rFonts w:ascii="Times New Roman" w:hAnsi="Times New Roman"/>
          <w:sz w:val="28"/>
          <w:szCs w:val="28"/>
        </w:rPr>
        <w:t>среди</w:t>
      </w:r>
      <w:r w:rsidRPr="00DC081C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23492D">
        <w:rPr>
          <w:rFonts w:ascii="Times New Roman" w:hAnsi="Times New Roman"/>
          <w:spacing w:val="-13"/>
          <w:sz w:val="28"/>
          <w:szCs w:val="28"/>
        </w:rPr>
        <w:t xml:space="preserve">обучающихся 1-х классов общеобразовательных учреждений и </w:t>
      </w:r>
      <w:r w:rsidRPr="00DC081C">
        <w:rPr>
          <w:rFonts w:ascii="Times New Roman" w:hAnsi="Times New Roman"/>
          <w:sz w:val="28"/>
          <w:szCs w:val="28"/>
        </w:rPr>
        <w:t>воспитанников</w:t>
      </w:r>
      <w:r w:rsidR="00085FE4">
        <w:rPr>
          <w:rFonts w:ascii="Times New Roman" w:hAnsi="Times New Roman"/>
          <w:spacing w:val="-13"/>
          <w:sz w:val="28"/>
          <w:szCs w:val="28"/>
        </w:rPr>
        <w:t xml:space="preserve"> старшего дошкольного возраста</w:t>
      </w:r>
      <w:r w:rsidRPr="00DC081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C081C">
        <w:rPr>
          <w:rFonts w:ascii="Times New Roman" w:hAnsi="Times New Roman"/>
          <w:sz w:val="28"/>
          <w:szCs w:val="28"/>
        </w:rPr>
        <w:t xml:space="preserve">Чайковского городского округа (далее – Чемпионат) </w:t>
      </w:r>
      <w:r w:rsidR="00416C08" w:rsidRPr="00DC081C">
        <w:rPr>
          <w:rFonts w:ascii="Times New Roman" w:hAnsi="Times New Roman"/>
          <w:sz w:val="28"/>
        </w:rPr>
        <w:t xml:space="preserve">провести </w:t>
      </w:r>
      <w:r w:rsidRPr="00DC081C">
        <w:rPr>
          <w:rFonts w:ascii="Times New Roman" w:hAnsi="Times New Roman"/>
          <w:sz w:val="28"/>
        </w:rPr>
        <w:t xml:space="preserve">в два этапа: отборочный </w:t>
      </w:r>
      <w:r w:rsidR="0023492D">
        <w:rPr>
          <w:rFonts w:ascii="Times New Roman" w:hAnsi="Times New Roman"/>
          <w:sz w:val="28"/>
          <w:szCs w:val="28"/>
        </w:rPr>
        <w:t>с 20 ноября по 24 ноября 2024</w:t>
      </w:r>
      <w:r w:rsidRPr="00DC081C">
        <w:rPr>
          <w:rFonts w:ascii="Times New Roman" w:hAnsi="Times New Roman"/>
          <w:sz w:val="28"/>
          <w:szCs w:val="28"/>
        </w:rPr>
        <w:t xml:space="preserve"> года</w:t>
      </w:r>
      <w:r w:rsidR="0023492D">
        <w:rPr>
          <w:rFonts w:ascii="Times New Roman" w:hAnsi="Times New Roman"/>
          <w:sz w:val="28"/>
        </w:rPr>
        <w:t xml:space="preserve"> в дистанционном формате, 07</w:t>
      </w:r>
      <w:r w:rsidR="00917321" w:rsidRPr="00DC081C">
        <w:rPr>
          <w:rFonts w:ascii="Times New Roman" w:hAnsi="Times New Roman"/>
          <w:sz w:val="28"/>
        </w:rPr>
        <w:t xml:space="preserve"> декабря</w:t>
      </w:r>
      <w:r w:rsidR="0023492D">
        <w:rPr>
          <w:rFonts w:ascii="Times New Roman" w:hAnsi="Times New Roman"/>
          <w:sz w:val="28"/>
        </w:rPr>
        <w:t xml:space="preserve"> 2024</w:t>
      </w:r>
      <w:r w:rsidR="004A72FF" w:rsidRPr="00DC081C">
        <w:rPr>
          <w:rFonts w:ascii="Times New Roman" w:hAnsi="Times New Roman"/>
          <w:sz w:val="28"/>
        </w:rPr>
        <w:t xml:space="preserve"> </w:t>
      </w:r>
      <w:r w:rsidR="004A72FF" w:rsidRPr="00085FE4">
        <w:rPr>
          <w:rFonts w:ascii="Times New Roman" w:hAnsi="Times New Roman"/>
          <w:sz w:val="28"/>
        </w:rPr>
        <w:t xml:space="preserve">года </w:t>
      </w:r>
      <w:r w:rsidR="00EE1183" w:rsidRPr="00085FE4">
        <w:rPr>
          <w:rFonts w:ascii="Times New Roman" w:hAnsi="Times New Roman"/>
          <w:sz w:val="28"/>
        </w:rPr>
        <w:t>с 10-00</w:t>
      </w:r>
      <w:r w:rsidR="00EE1183" w:rsidRPr="00DC081C">
        <w:rPr>
          <w:rFonts w:ascii="Times New Roman" w:hAnsi="Times New Roman"/>
          <w:sz w:val="28"/>
        </w:rPr>
        <w:t xml:space="preserve"> </w:t>
      </w:r>
      <w:r w:rsidR="004A72FF" w:rsidRPr="00DC081C">
        <w:rPr>
          <w:rFonts w:ascii="Times New Roman" w:hAnsi="Times New Roman"/>
          <w:sz w:val="28"/>
        </w:rPr>
        <w:t xml:space="preserve">в </w:t>
      </w:r>
      <w:r w:rsidR="008D2B38" w:rsidRPr="00DC081C">
        <w:rPr>
          <w:rFonts w:ascii="Times New Roman" w:hAnsi="Times New Roman"/>
          <w:sz w:val="28"/>
        </w:rPr>
        <w:t>очном</w:t>
      </w:r>
      <w:r w:rsidR="004A72FF" w:rsidRPr="00DC081C">
        <w:rPr>
          <w:rFonts w:ascii="Times New Roman" w:hAnsi="Times New Roman"/>
          <w:color w:val="FF0000"/>
          <w:sz w:val="28"/>
        </w:rPr>
        <w:t xml:space="preserve"> </w:t>
      </w:r>
      <w:r w:rsidR="004A72FF" w:rsidRPr="00DC081C">
        <w:rPr>
          <w:rFonts w:ascii="Times New Roman" w:hAnsi="Times New Roman"/>
          <w:sz w:val="28"/>
        </w:rPr>
        <w:t xml:space="preserve">формате.  </w:t>
      </w:r>
    </w:p>
    <w:p w:rsidR="0023492D" w:rsidRDefault="004A72FF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ответственным за организацию и п</w:t>
      </w:r>
      <w:r w:rsidR="00420FCC">
        <w:rPr>
          <w:rFonts w:ascii="Times New Roman" w:hAnsi="Times New Roman"/>
          <w:sz w:val="28"/>
        </w:rPr>
        <w:t xml:space="preserve">роведение </w:t>
      </w:r>
      <w:r w:rsidR="00DC081C">
        <w:rPr>
          <w:rFonts w:ascii="Times New Roman" w:hAnsi="Times New Roman"/>
          <w:sz w:val="28"/>
        </w:rPr>
        <w:t xml:space="preserve">Чемпионата </w:t>
      </w:r>
      <w:r w:rsidR="004A1543">
        <w:rPr>
          <w:rFonts w:ascii="Times New Roman" w:hAnsi="Times New Roman"/>
          <w:sz w:val="28"/>
        </w:rPr>
        <w:t>МБ</w:t>
      </w:r>
      <w:r w:rsidRPr="004A1543">
        <w:rPr>
          <w:rFonts w:ascii="Times New Roman" w:hAnsi="Times New Roman"/>
          <w:sz w:val="28"/>
        </w:rPr>
        <w:t xml:space="preserve">ДОУ </w:t>
      </w:r>
      <w:r w:rsidR="004A1543">
        <w:rPr>
          <w:rFonts w:ascii="Times New Roman" w:hAnsi="Times New Roman"/>
          <w:color w:val="000000"/>
          <w:sz w:val="28"/>
        </w:rPr>
        <w:t>Д</w:t>
      </w:r>
      <w:r w:rsidR="00420FCC" w:rsidRPr="004A1543">
        <w:rPr>
          <w:rFonts w:ascii="Times New Roman" w:hAnsi="Times New Roman"/>
          <w:color w:val="000000"/>
          <w:sz w:val="28"/>
        </w:rPr>
        <w:t xml:space="preserve">етский сад </w:t>
      </w:r>
      <w:r w:rsidR="00DC081C">
        <w:rPr>
          <w:rFonts w:ascii="Times New Roman" w:hAnsi="Times New Roman"/>
          <w:sz w:val="28"/>
        </w:rPr>
        <w:t>№ 34</w:t>
      </w:r>
      <w:r w:rsidR="004A1543">
        <w:rPr>
          <w:rFonts w:ascii="Times New Roman" w:hAnsi="Times New Roman"/>
          <w:sz w:val="28"/>
        </w:rPr>
        <w:t xml:space="preserve"> «</w:t>
      </w:r>
      <w:r w:rsidR="00DC081C">
        <w:rPr>
          <w:rFonts w:ascii="Times New Roman" w:hAnsi="Times New Roman"/>
          <w:sz w:val="28"/>
        </w:rPr>
        <w:t>Лукоморье</w:t>
      </w:r>
      <w:r w:rsidR="004A1543">
        <w:rPr>
          <w:rFonts w:ascii="Times New Roman" w:hAnsi="Times New Roman"/>
          <w:sz w:val="28"/>
        </w:rPr>
        <w:t xml:space="preserve">» (заведующий </w:t>
      </w:r>
      <w:r w:rsidR="00DC081C">
        <w:rPr>
          <w:rFonts w:ascii="Times New Roman" w:hAnsi="Times New Roman"/>
          <w:sz w:val="28"/>
        </w:rPr>
        <w:t>Неустроева В.В.</w:t>
      </w:r>
      <w:r w:rsidRPr="004A1543">
        <w:rPr>
          <w:rFonts w:ascii="Times New Roman" w:hAnsi="Times New Roman"/>
          <w:sz w:val="28"/>
        </w:rPr>
        <w:t>).</w:t>
      </w:r>
    </w:p>
    <w:p w:rsidR="0023492D" w:rsidRDefault="004A72FF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492D">
        <w:rPr>
          <w:rFonts w:ascii="Times New Roman" w:hAnsi="Times New Roman"/>
          <w:sz w:val="28"/>
          <w:szCs w:val="28"/>
        </w:rPr>
        <w:t xml:space="preserve">Утвердить </w:t>
      </w:r>
      <w:r w:rsidR="00984FCF" w:rsidRPr="0023492D">
        <w:rPr>
          <w:rFonts w:ascii="Times New Roman" w:hAnsi="Times New Roman"/>
          <w:sz w:val="28"/>
          <w:szCs w:val="28"/>
        </w:rPr>
        <w:t xml:space="preserve">Регламент </w:t>
      </w:r>
      <w:r w:rsidR="0023492D" w:rsidRPr="0023492D">
        <w:rPr>
          <w:rFonts w:ascii="Times New Roman" w:hAnsi="Times New Roman"/>
          <w:sz w:val="28"/>
          <w:szCs w:val="28"/>
        </w:rPr>
        <w:t>проведения Чемпионата «Юный мастер-2024»</w:t>
      </w:r>
      <w:r w:rsidR="0023492D" w:rsidRPr="0023492D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23492D" w:rsidRPr="0023492D">
        <w:rPr>
          <w:rFonts w:ascii="Times New Roman" w:hAnsi="Times New Roman"/>
          <w:sz w:val="28"/>
          <w:szCs w:val="28"/>
        </w:rPr>
        <w:t>среди обучающихся 1-х классов и воспитанников образовательных организаций Чайковского городского округа, реализующих образовательную программу дошкольного образования</w:t>
      </w:r>
      <w:r w:rsidR="0023492D" w:rsidRPr="0023492D">
        <w:rPr>
          <w:rFonts w:ascii="Times New Roman" w:hAnsi="Times New Roman"/>
          <w:sz w:val="28"/>
          <w:szCs w:val="28"/>
        </w:rPr>
        <w:t xml:space="preserve">. </w:t>
      </w:r>
      <w:r w:rsidRPr="0023492D">
        <w:rPr>
          <w:rFonts w:ascii="Times New Roman" w:hAnsi="Times New Roman"/>
          <w:sz w:val="28"/>
          <w:szCs w:val="28"/>
        </w:rPr>
        <w:t>(Приложение 1).</w:t>
      </w:r>
    </w:p>
    <w:p w:rsidR="0023492D" w:rsidRDefault="004A72FF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492D">
        <w:rPr>
          <w:rFonts w:ascii="Times New Roman" w:hAnsi="Times New Roman"/>
          <w:sz w:val="28"/>
        </w:rPr>
        <w:t xml:space="preserve">Утвердить </w:t>
      </w:r>
      <w:r w:rsidR="00491B1D" w:rsidRPr="0023492D">
        <w:rPr>
          <w:rFonts w:ascii="Times New Roman" w:hAnsi="Times New Roman"/>
          <w:sz w:val="28"/>
        </w:rPr>
        <w:t>Техническое описани</w:t>
      </w:r>
      <w:r w:rsidR="0023492D" w:rsidRPr="0023492D">
        <w:rPr>
          <w:rFonts w:ascii="Times New Roman" w:hAnsi="Times New Roman"/>
          <w:sz w:val="28"/>
        </w:rPr>
        <w:t>е компетенции «</w:t>
      </w:r>
      <w:r w:rsidR="0023492D">
        <w:rPr>
          <w:rFonts w:ascii="Times New Roman" w:hAnsi="Times New Roman"/>
          <w:sz w:val="28"/>
        </w:rPr>
        <w:t>Повар</w:t>
      </w:r>
      <w:r w:rsidR="00491B1D" w:rsidRPr="0023492D">
        <w:rPr>
          <w:rFonts w:ascii="Times New Roman" w:hAnsi="Times New Roman"/>
          <w:sz w:val="28"/>
        </w:rPr>
        <w:t xml:space="preserve">» </w:t>
      </w:r>
      <w:r w:rsidR="0023492D">
        <w:rPr>
          <w:rFonts w:ascii="Times New Roman" w:hAnsi="Times New Roman"/>
          <w:sz w:val="28"/>
        </w:rPr>
        <w:t>(Приложение 2</w:t>
      </w:r>
      <w:r w:rsidRPr="0023492D">
        <w:rPr>
          <w:rFonts w:ascii="Times New Roman" w:hAnsi="Times New Roman"/>
          <w:sz w:val="28"/>
        </w:rPr>
        <w:t>).</w:t>
      </w:r>
    </w:p>
    <w:p w:rsidR="00491B1D" w:rsidRPr="0023492D" w:rsidRDefault="00491B1D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492D">
        <w:rPr>
          <w:rFonts w:ascii="Times New Roman" w:hAnsi="Times New Roman"/>
          <w:sz w:val="28"/>
        </w:rPr>
        <w:t>Утвердить Техническое описание компетенц</w:t>
      </w:r>
      <w:r w:rsidR="0023492D">
        <w:rPr>
          <w:rFonts w:ascii="Times New Roman" w:hAnsi="Times New Roman"/>
          <w:sz w:val="28"/>
        </w:rPr>
        <w:t>ии «Программист» (Приложение 3</w:t>
      </w:r>
      <w:r w:rsidRPr="0023492D">
        <w:rPr>
          <w:rFonts w:ascii="Times New Roman" w:hAnsi="Times New Roman"/>
          <w:sz w:val="28"/>
        </w:rPr>
        <w:t>).</w:t>
      </w:r>
    </w:p>
    <w:p w:rsidR="0023492D" w:rsidRPr="0023492D" w:rsidRDefault="0023492D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Утвердить Техническое описание компетенции «Электрик» (Приложение 4).</w:t>
      </w:r>
    </w:p>
    <w:p w:rsidR="0023492D" w:rsidRDefault="0023492D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492D">
        <w:rPr>
          <w:rFonts w:ascii="Times New Roman" w:hAnsi="Times New Roman"/>
          <w:sz w:val="28"/>
        </w:rPr>
        <w:lastRenderedPageBreak/>
        <w:t>Утвердить Техническое описание компетенции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арикмахер</w:t>
      </w:r>
      <w:r w:rsidRPr="0023492D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(Приложение 5</w:t>
      </w:r>
      <w:r w:rsidRPr="0023492D">
        <w:rPr>
          <w:rFonts w:ascii="Times New Roman" w:hAnsi="Times New Roman"/>
          <w:sz w:val="28"/>
        </w:rPr>
        <w:t>).</w:t>
      </w:r>
    </w:p>
    <w:p w:rsidR="0023492D" w:rsidRDefault="0023492D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492D">
        <w:rPr>
          <w:rFonts w:ascii="Times New Roman" w:hAnsi="Times New Roman"/>
          <w:sz w:val="28"/>
        </w:rPr>
        <w:t>Утвердить Техническое описание компетенции «</w:t>
      </w:r>
      <w:r>
        <w:rPr>
          <w:rFonts w:ascii="Times New Roman" w:hAnsi="Times New Roman"/>
          <w:sz w:val="28"/>
        </w:rPr>
        <w:t>Экскурсовод-гид</w:t>
      </w:r>
      <w:r w:rsidRPr="0023492D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(Приложение 6</w:t>
      </w:r>
      <w:r w:rsidRPr="0023492D">
        <w:rPr>
          <w:rFonts w:ascii="Times New Roman" w:hAnsi="Times New Roman"/>
          <w:sz w:val="28"/>
        </w:rPr>
        <w:t>).</w:t>
      </w:r>
    </w:p>
    <w:p w:rsidR="004A72FF" w:rsidRPr="0023492D" w:rsidRDefault="004A72FF" w:rsidP="0023492D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3492D">
        <w:rPr>
          <w:rFonts w:ascii="Times New Roman" w:hAnsi="Times New Roman"/>
          <w:sz w:val="28"/>
        </w:rPr>
        <w:t>Контроль за исполнением приказа возложить на Герасину Н.Б., заместителя начальника Управления образования.</w:t>
      </w:r>
    </w:p>
    <w:p w:rsidR="004A72FF" w:rsidRDefault="004A72FF" w:rsidP="00647573">
      <w:pPr>
        <w:pStyle w:val="a5"/>
        <w:jc w:val="both"/>
        <w:rPr>
          <w:rFonts w:ascii="Times New Roman" w:hAnsi="Times New Roman"/>
          <w:sz w:val="28"/>
        </w:rPr>
      </w:pPr>
    </w:p>
    <w:p w:rsidR="0023492D" w:rsidRDefault="004A72FF" w:rsidP="00647573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Управления образования </w:t>
      </w:r>
    </w:p>
    <w:p w:rsidR="004A72FF" w:rsidRDefault="0023492D" w:rsidP="00647573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Ча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йковского городского округа  </w:t>
      </w:r>
      <w:r w:rsidR="004A72FF">
        <w:rPr>
          <w:rFonts w:ascii="Times New Roman" w:hAnsi="Times New Roman"/>
          <w:sz w:val="28"/>
        </w:rPr>
        <w:t xml:space="preserve">       </w:t>
      </w:r>
      <w:r w:rsidR="00D97497">
        <w:rPr>
          <w:rFonts w:ascii="Times New Roman" w:hAnsi="Times New Roman"/>
          <w:sz w:val="28"/>
        </w:rPr>
        <w:t xml:space="preserve">  </w:t>
      </w:r>
      <w:r w:rsidR="004A72FF">
        <w:rPr>
          <w:rFonts w:ascii="Times New Roman" w:hAnsi="Times New Roman"/>
          <w:sz w:val="28"/>
        </w:rPr>
        <w:t xml:space="preserve">                  Е.М. Остренко </w:t>
      </w:r>
    </w:p>
    <w:sectPr w:rsidR="004A72FF" w:rsidSect="003F677D"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3F" w:rsidRDefault="0021653F" w:rsidP="00D26F9C">
      <w:pPr>
        <w:spacing w:after="0" w:line="240" w:lineRule="auto"/>
      </w:pPr>
      <w:r>
        <w:separator/>
      </w:r>
    </w:p>
  </w:endnote>
  <w:endnote w:type="continuationSeparator" w:id="0">
    <w:p w:rsidR="0021653F" w:rsidRDefault="0021653F" w:rsidP="00D2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351451"/>
      <w:docPartObj>
        <w:docPartGallery w:val="Page Numbers (Bottom of Page)"/>
        <w:docPartUnique/>
      </w:docPartObj>
    </w:sdtPr>
    <w:sdtEndPr/>
    <w:sdtContent>
      <w:p w:rsidR="001740EE" w:rsidRDefault="001740EE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AA5">
          <w:rPr>
            <w:noProof/>
          </w:rPr>
          <w:t>1</w:t>
        </w:r>
        <w:r>
          <w:fldChar w:fldCharType="end"/>
        </w:r>
      </w:p>
    </w:sdtContent>
  </w:sdt>
  <w:p w:rsidR="001740EE" w:rsidRDefault="001740E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EE" w:rsidRDefault="001740EE">
    <w:pPr>
      <w:pStyle w:val="af2"/>
    </w:pPr>
  </w:p>
  <w:p w:rsidR="001740EE" w:rsidRDefault="001740E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3F" w:rsidRDefault="0021653F" w:rsidP="00D26F9C">
      <w:pPr>
        <w:spacing w:after="0" w:line="240" w:lineRule="auto"/>
      </w:pPr>
      <w:r>
        <w:separator/>
      </w:r>
    </w:p>
  </w:footnote>
  <w:footnote w:type="continuationSeparator" w:id="0">
    <w:p w:rsidR="0021653F" w:rsidRDefault="0021653F" w:rsidP="00D2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EE" w:rsidRPr="00AA3151" w:rsidRDefault="001740EE" w:rsidP="00934793">
    <w:pPr>
      <w:pStyle w:val="af0"/>
    </w:pPr>
    <w: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FF0"/>
    <w:multiLevelType w:val="hybridMultilevel"/>
    <w:tmpl w:val="EEC8ED9E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68AF"/>
    <w:multiLevelType w:val="hybridMultilevel"/>
    <w:tmpl w:val="44CA5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B5FE2"/>
    <w:multiLevelType w:val="hybridMultilevel"/>
    <w:tmpl w:val="55BA3CD6"/>
    <w:lvl w:ilvl="0" w:tplc="6430F65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2BD84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E0BC22B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2982BF6C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1048EDB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09020B66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8718158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765738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5A0E1DC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3">
    <w:nsid w:val="040C6ED0"/>
    <w:multiLevelType w:val="hybridMultilevel"/>
    <w:tmpl w:val="CAF492A6"/>
    <w:lvl w:ilvl="0" w:tplc="877C1F24">
      <w:numFmt w:val="bullet"/>
      <w:lvlText w:val="–"/>
      <w:lvlJc w:val="left"/>
      <w:pPr>
        <w:ind w:left="19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C632A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2" w:tplc="1E6674B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E4EA7052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87A8DDF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F71A523C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6" w:tplc="3404D524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7" w:tplc="66A2EDDA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  <w:lvl w:ilvl="8" w:tplc="58565DE0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4">
    <w:nsid w:val="05C92579"/>
    <w:multiLevelType w:val="multilevel"/>
    <w:tmpl w:val="22848248"/>
    <w:lvl w:ilvl="0">
      <w:start w:val="1"/>
      <w:numFmt w:val="decimal"/>
      <w:lvlText w:val="%1"/>
      <w:lvlJc w:val="left"/>
      <w:pPr>
        <w:ind w:left="533" w:hanging="8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5">
    <w:nsid w:val="09DE282B"/>
    <w:multiLevelType w:val="hybridMultilevel"/>
    <w:tmpl w:val="80E8D724"/>
    <w:lvl w:ilvl="0" w:tplc="25160FE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E626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8C74DA4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2EB2BCA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A7806F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9529EBE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540E22F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CA967BC6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E30A884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6">
    <w:nsid w:val="0E5A4B8A"/>
    <w:multiLevelType w:val="multilevel"/>
    <w:tmpl w:val="87B6F1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" w:hanging="2160"/>
      </w:pPr>
      <w:rPr>
        <w:rFonts w:hint="default"/>
      </w:rPr>
    </w:lvl>
  </w:abstractNum>
  <w:abstractNum w:abstractNumId="7">
    <w:nsid w:val="102F0648"/>
    <w:multiLevelType w:val="hybridMultilevel"/>
    <w:tmpl w:val="6386A352"/>
    <w:lvl w:ilvl="0" w:tplc="D49E6DF4">
      <w:numFmt w:val="bullet"/>
      <w:lvlText w:val="–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>
    <w:nsid w:val="14594B5D"/>
    <w:multiLevelType w:val="multilevel"/>
    <w:tmpl w:val="4ACE3E4C"/>
    <w:lvl w:ilvl="0">
      <w:start w:val="1"/>
      <w:numFmt w:val="decimal"/>
      <w:lvlText w:val="%1."/>
      <w:lvlJc w:val="left"/>
      <w:pPr>
        <w:ind w:left="381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9" w:hanging="709"/>
      </w:pPr>
      <w:rPr>
        <w:rFonts w:ascii="Times New Roman" w:eastAsia="Times New Roman" w:hAnsi="Times New Roman" w:cs="Times New Roman" w:hint="default"/>
        <w:b w:val="0"/>
        <w:bCs/>
        <w:i w:val="0"/>
        <w:spacing w:val="-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09"/>
      </w:pPr>
      <w:rPr>
        <w:rFonts w:ascii="Times New Roman" w:eastAsia="Times New Roman" w:hAnsi="Times New Roman" w:cs="Times New Roman" w:hint="default"/>
        <w:b w:val="0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821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740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0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0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3" w:hanging="347"/>
      </w:pPr>
      <w:rPr>
        <w:rFonts w:hint="default"/>
        <w:lang w:val="ru-RU" w:eastAsia="en-US" w:bidi="ar-SA"/>
      </w:rPr>
    </w:lvl>
  </w:abstractNum>
  <w:abstractNum w:abstractNumId="9">
    <w:nsid w:val="1C4D5E31"/>
    <w:multiLevelType w:val="hybridMultilevel"/>
    <w:tmpl w:val="B14056D4"/>
    <w:lvl w:ilvl="0" w:tplc="918E697C">
      <w:numFmt w:val="bullet"/>
      <w:lvlText w:val=""/>
      <w:lvlJc w:val="left"/>
      <w:pPr>
        <w:ind w:left="807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EA6DD2">
      <w:numFmt w:val="bullet"/>
      <w:lvlText w:val="•"/>
      <w:lvlJc w:val="left"/>
      <w:pPr>
        <w:ind w:left="1676" w:hanging="347"/>
      </w:pPr>
      <w:rPr>
        <w:rFonts w:hint="default"/>
        <w:lang w:val="ru-RU" w:eastAsia="en-US" w:bidi="ar-SA"/>
      </w:rPr>
    </w:lvl>
    <w:lvl w:ilvl="2" w:tplc="6A2E0292">
      <w:numFmt w:val="bullet"/>
      <w:lvlText w:val="•"/>
      <w:lvlJc w:val="left"/>
      <w:pPr>
        <w:ind w:left="2553" w:hanging="347"/>
      </w:pPr>
      <w:rPr>
        <w:rFonts w:hint="default"/>
        <w:lang w:val="ru-RU" w:eastAsia="en-US" w:bidi="ar-SA"/>
      </w:rPr>
    </w:lvl>
    <w:lvl w:ilvl="3" w:tplc="E1C02DDA">
      <w:numFmt w:val="bullet"/>
      <w:lvlText w:val="•"/>
      <w:lvlJc w:val="left"/>
      <w:pPr>
        <w:ind w:left="3429" w:hanging="347"/>
      </w:pPr>
      <w:rPr>
        <w:rFonts w:hint="default"/>
        <w:lang w:val="ru-RU" w:eastAsia="en-US" w:bidi="ar-SA"/>
      </w:rPr>
    </w:lvl>
    <w:lvl w:ilvl="4" w:tplc="8824783C">
      <w:numFmt w:val="bullet"/>
      <w:lvlText w:val="•"/>
      <w:lvlJc w:val="left"/>
      <w:pPr>
        <w:ind w:left="4306" w:hanging="347"/>
      </w:pPr>
      <w:rPr>
        <w:rFonts w:hint="default"/>
        <w:lang w:val="ru-RU" w:eastAsia="en-US" w:bidi="ar-SA"/>
      </w:rPr>
    </w:lvl>
    <w:lvl w:ilvl="5" w:tplc="25103E56">
      <w:numFmt w:val="bullet"/>
      <w:lvlText w:val="•"/>
      <w:lvlJc w:val="left"/>
      <w:pPr>
        <w:ind w:left="5183" w:hanging="347"/>
      </w:pPr>
      <w:rPr>
        <w:rFonts w:hint="default"/>
        <w:lang w:val="ru-RU" w:eastAsia="en-US" w:bidi="ar-SA"/>
      </w:rPr>
    </w:lvl>
    <w:lvl w:ilvl="6" w:tplc="C3204E9A">
      <w:numFmt w:val="bullet"/>
      <w:lvlText w:val="•"/>
      <w:lvlJc w:val="left"/>
      <w:pPr>
        <w:ind w:left="6059" w:hanging="347"/>
      </w:pPr>
      <w:rPr>
        <w:rFonts w:hint="default"/>
        <w:lang w:val="ru-RU" w:eastAsia="en-US" w:bidi="ar-SA"/>
      </w:rPr>
    </w:lvl>
    <w:lvl w:ilvl="7" w:tplc="BEEE4498">
      <w:numFmt w:val="bullet"/>
      <w:lvlText w:val="•"/>
      <w:lvlJc w:val="left"/>
      <w:pPr>
        <w:ind w:left="6936" w:hanging="347"/>
      </w:pPr>
      <w:rPr>
        <w:rFonts w:hint="default"/>
        <w:lang w:val="ru-RU" w:eastAsia="en-US" w:bidi="ar-SA"/>
      </w:rPr>
    </w:lvl>
    <w:lvl w:ilvl="8" w:tplc="F5708FB0">
      <w:numFmt w:val="bullet"/>
      <w:lvlText w:val="•"/>
      <w:lvlJc w:val="left"/>
      <w:pPr>
        <w:ind w:left="7812" w:hanging="347"/>
      </w:pPr>
      <w:rPr>
        <w:rFonts w:hint="default"/>
        <w:lang w:val="ru-RU" w:eastAsia="en-US" w:bidi="ar-SA"/>
      </w:rPr>
    </w:lvl>
  </w:abstractNum>
  <w:abstractNum w:abstractNumId="10">
    <w:nsid w:val="230B0A5E"/>
    <w:multiLevelType w:val="hybridMultilevel"/>
    <w:tmpl w:val="B5D88CFC"/>
    <w:lvl w:ilvl="0" w:tplc="01A6879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4C6A36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F3EAD8C0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E8A4644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5A685A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57EF29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FE1E92A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002DE3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AD8919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1">
    <w:nsid w:val="23EA6EA6"/>
    <w:multiLevelType w:val="hybridMultilevel"/>
    <w:tmpl w:val="32705BE6"/>
    <w:lvl w:ilvl="0" w:tplc="F0E89B9E">
      <w:numFmt w:val="bullet"/>
      <w:lvlText w:val=""/>
      <w:lvlJc w:val="left"/>
      <w:pPr>
        <w:ind w:left="821" w:hanging="3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CC9880">
      <w:numFmt w:val="bullet"/>
      <w:lvlText w:val="•"/>
      <w:lvlJc w:val="left"/>
      <w:pPr>
        <w:ind w:left="1694" w:hanging="350"/>
      </w:pPr>
      <w:rPr>
        <w:rFonts w:hint="default"/>
        <w:lang w:val="ru-RU" w:eastAsia="en-US" w:bidi="ar-SA"/>
      </w:rPr>
    </w:lvl>
    <w:lvl w:ilvl="2" w:tplc="EF66E5EA">
      <w:numFmt w:val="bullet"/>
      <w:lvlText w:val="•"/>
      <w:lvlJc w:val="left"/>
      <w:pPr>
        <w:ind w:left="2569" w:hanging="350"/>
      </w:pPr>
      <w:rPr>
        <w:rFonts w:hint="default"/>
        <w:lang w:val="ru-RU" w:eastAsia="en-US" w:bidi="ar-SA"/>
      </w:rPr>
    </w:lvl>
    <w:lvl w:ilvl="3" w:tplc="F9CC8F6A">
      <w:numFmt w:val="bullet"/>
      <w:lvlText w:val="•"/>
      <w:lvlJc w:val="left"/>
      <w:pPr>
        <w:ind w:left="3443" w:hanging="350"/>
      </w:pPr>
      <w:rPr>
        <w:rFonts w:hint="default"/>
        <w:lang w:val="ru-RU" w:eastAsia="en-US" w:bidi="ar-SA"/>
      </w:rPr>
    </w:lvl>
    <w:lvl w:ilvl="4" w:tplc="6ADC0066">
      <w:numFmt w:val="bullet"/>
      <w:lvlText w:val="•"/>
      <w:lvlJc w:val="left"/>
      <w:pPr>
        <w:ind w:left="4318" w:hanging="350"/>
      </w:pPr>
      <w:rPr>
        <w:rFonts w:hint="default"/>
        <w:lang w:val="ru-RU" w:eastAsia="en-US" w:bidi="ar-SA"/>
      </w:rPr>
    </w:lvl>
    <w:lvl w:ilvl="5" w:tplc="A33255B0">
      <w:numFmt w:val="bullet"/>
      <w:lvlText w:val="•"/>
      <w:lvlJc w:val="left"/>
      <w:pPr>
        <w:ind w:left="5193" w:hanging="350"/>
      </w:pPr>
      <w:rPr>
        <w:rFonts w:hint="default"/>
        <w:lang w:val="ru-RU" w:eastAsia="en-US" w:bidi="ar-SA"/>
      </w:rPr>
    </w:lvl>
    <w:lvl w:ilvl="6" w:tplc="C01A1FFE">
      <w:numFmt w:val="bullet"/>
      <w:lvlText w:val="•"/>
      <w:lvlJc w:val="left"/>
      <w:pPr>
        <w:ind w:left="6067" w:hanging="350"/>
      </w:pPr>
      <w:rPr>
        <w:rFonts w:hint="default"/>
        <w:lang w:val="ru-RU" w:eastAsia="en-US" w:bidi="ar-SA"/>
      </w:rPr>
    </w:lvl>
    <w:lvl w:ilvl="7" w:tplc="DB109A8C">
      <w:numFmt w:val="bullet"/>
      <w:lvlText w:val="•"/>
      <w:lvlJc w:val="left"/>
      <w:pPr>
        <w:ind w:left="6942" w:hanging="350"/>
      </w:pPr>
      <w:rPr>
        <w:rFonts w:hint="default"/>
        <w:lang w:val="ru-RU" w:eastAsia="en-US" w:bidi="ar-SA"/>
      </w:rPr>
    </w:lvl>
    <w:lvl w:ilvl="8" w:tplc="8A1AAA84">
      <w:numFmt w:val="bullet"/>
      <w:lvlText w:val="•"/>
      <w:lvlJc w:val="left"/>
      <w:pPr>
        <w:ind w:left="7816" w:hanging="350"/>
      </w:pPr>
      <w:rPr>
        <w:rFonts w:hint="default"/>
        <w:lang w:val="ru-RU" w:eastAsia="en-US" w:bidi="ar-SA"/>
      </w:rPr>
    </w:lvl>
  </w:abstractNum>
  <w:abstractNum w:abstractNumId="12">
    <w:nsid w:val="26D57321"/>
    <w:multiLevelType w:val="hybridMultilevel"/>
    <w:tmpl w:val="FC003562"/>
    <w:lvl w:ilvl="0" w:tplc="6A10827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C424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469A088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9C5AC90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CEC268D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0D247708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5E05F5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56F2E4FE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9D02EB44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3">
    <w:nsid w:val="29544447"/>
    <w:multiLevelType w:val="hybridMultilevel"/>
    <w:tmpl w:val="56FC81D4"/>
    <w:lvl w:ilvl="0" w:tplc="0CAC73D2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2F47A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AF4C75C8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0B8C6E64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5792CED0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92BA78C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C932346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7F8E04A6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90AC7B8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14">
    <w:nsid w:val="299B4A69"/>
    <w:multiLevelType w:val="hybridMultilevel"/>
    <w:tmpl w:val="DCF0642E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E473A"/>
    <w:multiLevelType w:val="hybridMultilevel"/>
    <w:tmpl w:val="5F9C3DA2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14037"/>
    <w:multiLevelType w:val="multilevel"/>
    <w:tmpl w:val="4ADC29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8" w:hanging="2160"/>
      </w:pPr>
      <w:rPr>
        <w:rFonts w:hint="default"/>
      </w:rPr>
    </w:lvl>
  </w:abstractNum>
  <w:abstractNum w:abstractNumId="17">
    <w:nsid w:val="2BD411E9"/>
    <w:multiLevelType w:val="hybridMultilevel"/>
    <w:tmpl w:val="728860B2"/>
    <w:lvl w:ilvl="0" w:tplc="DAEE77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6D2B8D"/>
    <w:multiLevelType w:val="hybridMultilevel"/>
    <w:tmpl w:val="E3888836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A7704"/>
    <w:multiLevelType w:val="multilevel"/>
    <w:tmpl w:val="1B501880"/>
    <w:lvl w:ilvl="0">
      <w:start w:val="1"/>
      <w:numFmt w:val="decimal"/>
      <w:lvlText w:val="%1."/>
      <w:lvlJc w:val="left"/>
      <w:pPr>
        <w:ind w:left="2084" w:hanging="1268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6" w:hanging="8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33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83"/>
      </w:pPr>
      <w:rPr>
        <w:rFonts w:hint="default"/>
        <w:lang w:val="ru-RU" w:eastAsia="en-US" w:bidi="ar-SA"/>
      </w:rPr>
    </w:lvl>
  </w:abstractNum>
  <w:abstractNum w:abstractNumId="20">
    <w:nsid w:val="386C3A87"/>
    <w:multiLevelType w:val="hybridMultilevel"/>
    <w:tmpl w:val="1CF091A0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B68A4"/>
    <w:multiLevelType w:val="hybridMultilevel"/>
    <w:tmpl w:val="BCD6E74C"/>
    <w:lvl w:ilvl="0" w:tplc="F29A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17A9F"/>
    <w:multiLevelType w:val="hybridMultilevel"/>
    <w:tmpl w:val="EAD6AC36"/>
    <w:lvl w:ilvl="0" w:tplc="D49E6DF4">
      <w:numFmt w:val="bullet"/>
      <w:lvlText w:val="–"/>
      <w:lvlJc w:val="left"/>
      <w:pPr>
        <w:ind w:left="125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3">
    <w:nsid w:val="4C8A092E"/>
    <w:multiLevelType w:val="hybridMultilevel"/>
    <w:tmpl w:val="991C5A82"/>
    <w:lvl w:ilvl="0" w:tplc="9F26F6C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CCCA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0B82C70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CB9EE39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CA8A540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283E41D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BC6E4E92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86EA4D6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E02EDDD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24">
    <w:nsid w:val="4D8767D8"/>
    <w:multiLevelType w:val="hybridMultilevel"/>
    <w:tmpl w:val="22DCB30E"/>
    <w:lvl w:ilvl="0" w:tplc="9970DC1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3C305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E1B6980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83E2D7B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2D64E0E8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5C2076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5A783720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1CD815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920872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5">
    <w:nsid w:val="4ECF31A5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135CE"/>
    <w:multiLevelType w:val="hybridMultilevel"/>
    <w:tmpl w:val="AC6084CC"/>
    <w:lvl w:ilvl="0" w:tplc="2E9A1C52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C596E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47E6D2A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4AA296D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D56ADFF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6232AFA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9734275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A6E4E13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C8E8E144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27">
    <w:nsid w:val="529B43FB"/>
    <w:multiLevelType w:val="hybridMultilevel"/>
    <w:tmpl w:val="7C2AB778"/>
    <w:lvl w:ilvl="0" w:tplc="2D7A0588">
      <w:numFmt w:val="bullet"/>
      <w:lvlText w:val="–"/>
      <w:lvlJc w:val="left"/>
      <w:pPr>
        <w:ind w:left="53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20E0E">
      <w:numFmt w:val="bullet"/>
      <w:lvlText w:val="–"/>
      <w:lvlJc w:val="left"/>
      <w:pPr>
        <w:ind w:left="5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D4F43A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E506DD50">
      <w:numFmt w:val="bullet"/>
      <w:lvlText w:val="•"/>
      <w:lvlJc w:val="left"/>
      <w:pPr>
        <w:ind w:left="3710" w:hanging="567"/>
      </w:pPr>
      <w:rPr>
        <w:rFonts w:hint="default"/>
        <w:lang w:val="ru-RU" w:eastAsia="en-US" w:bidi="ar-SA"/>
      </w:rPr>
    </w:lvl>
    <w:lvl w:ilvl="4" w:tplc="D84A18B0">
      <w:numFmt w:val="bullet"/>
      <w:lvlText w:val="•"/>
      <w:lvlJc w:val="left"/>
      <w:pPr>
        <w:ind w:left="4767" w:hanging="567"/>
      </w:pPr>
      <w:rPr>
        <w:rFonts w:hint="default"/>
        <w:lang w:val="ru-RU" w:eastAsia="en-US" w:bidi="ar-SA"/>
      </w:rPr>
    </w:lvl>
    <w:lvl w:ilvl="5" w:tplc="648CC1CA">
      <w:numFmt w:val="bullet"/>
      <w:lvlText w:val="•"/>
      <w:lvlJc w:val="left"/>
      <w:pPr>
        <w:ind w:left="5824" w:hanging="567"/>
      </w:pPr>
      <w:rPr>
        <w:rFonts w:hint="default"/>
        <w:lang w:val="ru-RU" w:eastAsia="en-US" w:bidi="ar-SA"/>
      </w:rPr>
    </w:lvl>
    <w:lvl w:ilvl="6" w:tplc="F0DA698C">
      <w:numFmt w:val="bullet"/>
      <w:lvlText w:val="•"/>
      <w:lvlJc w:val="left"/>
      <w:pPr>
        <w:ind w:left="6881" w:hanging="567"/>
      </w:pPr>
      <w:rPr>
        <w:rFonts w:hint="default"/>
        <w:lang w:val="ru-RU" w:eastAsia="en-US" w:bidi="ar-SA"/>
      </w:rPr>
    </w:lvl>
    <w:lvl w:ilvl="7" w:tplc="ADC2A1AA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7946E7DE">
      <w:numFmt w:val="bullet"/>
      <w:lvlText w:val="•"/>
      <w:lvlJc w:val="left"/>
      <w:pPr>
        <w:ind w:left="8995" w:hanging="567"/>
      </w:pPr>
      <w:rPr>
        <w:rFonts w:hint="default"/>
        <w:lang w:val="ru-RU" w:eastAsia="en-US" w:bidi="ar-SA"/>
      </w:rPr>
    </w:lvl>
  </w:abstractNum>
  <w:abstractNum w:abstractNumId="28">
    <w:nsid w:val="52D16406"/>
    <w:multiLevelType w:val="hybridMultilevel"/>
    <w:tmpl w:val="014E8EB6"/>
    <w:lvl w:ilvl="0" w:tplc="55C6E00C"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648AC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55038A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6D8E6718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4" w:tplc="A510ED4E">
      <w:numFmt w:val="bullet"/>
      <w:lvlText w:val="•"/>
      <w:lvlJc w:val="left"/>
      <w:pPr>
        <w:ind w:left="4318" w:hanging="361"/>
      </w:pPr>
      <w:rPr>
        <w:rFonts w:hint="default"/>
        <w:lang w:val="ru-RU" w:eastAsia="en-US" w:bidi="ar-SA"/>
      </w:rPr>
    </w:lvl>
    <w:lvl w:ilvl="5" w:tplc="659A3362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6" w:tplc="B030C632">
      <w:numFmt w:val="bullet"/>
      <w:lvlText w:val="•"/>
      <w:lvlJc w:val="left"/>
      <w:pPr>
        <w:ind w:left="6067" w:hanging="361"/>
      </w:pPr>
      <w:rPr>
        <w:rFonts w:hint="default"/>
        <w:lang w:val="ru-RU" w:eastAsia="en-US" w:bidi="ar-SA"/>
      </w:rPr>
    </w:lvl>
    <w:lvl w:ilvl="7" w:tplc="F6BABDB6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8" w:tplc="789A06DA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29">
    <w:nsid w:val="58615BD3"/>
    <w:multiLevelType w:val="hybridMultilevel"/>
    <w:tmpl w:val="DC16EA4A"/>
    <w:lvl w:ilvl="0" w:tplc="CDEC752C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4CD22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491403AE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7D06F692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07664408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79484AB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2B326C1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D67841A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A314E1CA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30">
    <w:nsid w:val="5E10673F"/>
    <w:multiLevelType w:val="hybridMultilevel"/>
    <w:tmpl w:val="07D86BDC"/>
    <w:lvl w:ilvl="0" w:tplc="50380B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F3CEB"/>
    <w:multiLevelType w:val="multilevel"/>
    <w:tmpl w:val="93A47A8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5FE10EBE"/>
    <w:multiLevelType w:val="multilevel"/>
    <w:tmpl w:val="799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CB2E4B"/>
    <w:multiLevelType w:val="hybridMultilevel"/>
    <w:tmpl w:val="695A26C2"/>
    <w:lvl w:ilvl="0" w:tplc="37C4ABA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AC80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202221B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2DAE64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65E524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EEAE4E0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69D21978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63728890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624ED79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34">
    <w:nsid w:val="71E361CA"/>
    <w:multiLevelType w:val="hybridMultilevel"/>
    <w:tmpl w:val="769E2C82"/>
    <w:lvl w:ilvl="0" w:tplc="D7043E58">
      <w:numFmt w:val="bullet"/>
      <w:lvlText w:val="-"/>
      <w:lvlJc w:val="left"/>
      <w:pPr>
        <w:ind w:left="1407" w:hanging="164"/>
      </w:pPr>
      <w:rPr>
        <w:rFonts w:hint="default"/>
        <w:w w:val="99"/>
        <w:lang w:val="ru-RU" w:eastAsia="en-US" w:bidi="ar-SA"/>
      </w:rPr>
    </w:lvl>
    <w:lvl w:ilvl="1" w:tplc="04629E1C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09DA2CA2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3" w:tplc="BBAE9E4E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4" w:tplc="A9D4CAFC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5" w:tplc="AB1AA8AC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48B826A8">
      <w:numFmt w:val="bullet"/>
      <w:lvlText w:val="•"/>
      <w:lvlJc w:val="left"/>
      <w:pPr>
        <w:ind w:left="7225" w:hanging="164"/>
      </w:pPr>
      <w:rPr>
        <w:rFonts w:hint="default"/>
        <w:lang w:val="ru-RU" w:eastAsia="en-US" w:bidi="ar-SA"/>
      </w:rPr>
    </w:lvl>
    <w:lvl w:ilvl="7" w:tplc="7436B5B0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  <w:lvl w:ilvl="8" w:tplc="BBC4CC3C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35">
    <w:nsid w:val="74B8119A"/>
    <w:multiLevelType w:val="hybridMultilevel"/>
    <w:tmpl w:val="E4761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1C7AAD"/>
    <w:multiLevelType w:val="multilevel"/>
    <w:tmpl w:val="2E108E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1800"/>
      </w:pPr>
      <w:rPr>
        <w:rFonts w:hint="default"/>
      </w:rPr>
    </w:lvl>
  </w:abstractNum>
  <w:abstractNum w:abstractNumId="37">
    <w:nsid w:val="77247573"/>
    <w:multiLevelType w:val="hybridMultilevel"/>
    <w:tmpl w:val="294486AC"/>
    <w:lvl w:ilvl="0" w:tplc="F32210AA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E09C42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24A88DB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F7D6911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A3F8DDD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948C5164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D2382ED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50E1E4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9D6A535A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38">
    <w:nsid w:val="7752633B"/>
    <w:multiLevelType w:val="hybridMultilevel"/>
    <w:tmpl w:val="1EF29C10"/>
    <w:lvl w:ilvl="0" w:tplc="5A086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34C79"/>
    <w:multiLevelType w:val="hybridMultilevel"/>
    <w:tmpl w:val="ED965C36"/>
    <w:lvl w:ilvl="0" w:tplc="E7C4EF6A">
      <w:numFmt w:val="bullet"/>
      <w:lvlText w:val=""/>
      <w:lvlJc w:val="left"/>
      <w:pPr>
        <w:ind w:left="9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E064A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B5D05F68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3" w:tplc="7EF4ED3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4" w:tplc="44B0A298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1BC24AB2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6" w:tplc="1A9A085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7" w:tplc="75442DAE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8" w:tplc="D0248D5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8"/>
  </w:num>
  <w:num w:numId="3">
    <w:abstractNumId w:val="11"/>
  </w:num>
  <w:num w:numId="4">
    <w:abstractNumId w:val="9"/>
  </w:num>
  <w:num w:numId="5">
    <w:abstractNumId w:val="8"/>
  </w:num>
  <w:num w:numId="6">
    <w:abstractNumId w:val="35"/>
  </w:num>
  <w:num w:numId="7">
    <w:abstractNumId w:val="19"/>
  </w:num>
  <w:num w:numId="8">
    <w:abstractNumId w:val="3"/>
  </w:num>
  <w:num w:numId="9">
    <w:abstractNumId w:val="34"/>
  </w:num>
  <w:num w:numId="10">
    <w:abstractNumId w:val="27"/>
  </w:num>
  <w:num w:numId="11">
    <w:abstractNumId w:val="29"/>
  </w:num>
  <w:num w:numId="12">
    <w:abstractNumId w:val="26"/>
  </w:num>
  <w:num w:numId="13">
    <w:abstractNumId w:val="23"/>
  </w:num>
  <w:num w:numId="14">
    <w:abstractNumId w:val="37"/>
  </w:num>
  <w:num w:numId="15">
    <w:abstractNumId w:val="2"/>
  </w:num>
  <w:num w:numId="16">
    <w:abstractNumId w:val="39"/>
  </w:num>
  <w:num w:numId="17">
    <w:abstractNumId w:val="13"/>
  </w:num>
  <w:num w:numId="18">
    <w:abstractNumId w:val="4"/>
  </w:num>
  <w:num w:numId="19">
    <w:abstractNumId w:val="36"/>
  </w:num>
  <w:num w:numId="20">
    <w:abstractNumId w:val="21"/>
  </w:num>
  <w:num w:numId="21">
    <w:abstractNumId w:val="33"/>
  </w:num>
  <w:num w:numId="22">
    <w:abstractNumId w:val="10"/>
  </w:num>
  <w:num w:numId="23">
    <w:abstractNumId w:val="5"/>
  </w:num>
  <w:num w:numId="24">
    <w:abstractNumId w:val="12"/>
  </w:num>
  <w:num w:numId="25">
    <w:abstractNumId w:val="24"/>
  </w:num>
  <w:num w:numId="26">
    <w:abstractNumId w:val="7"/>
  </w:num>
  <w:num w:numId="27">
    <w:abstractNumId w:val="22"/>
  </w:num>
  <w:num w:numId="28">
    <w:abstractNumId w:val="16"/>
  </w:num>
  <w:num w:numId="29">
    <w:abstractNumId w:val="31"/>
  </w:num>
  <w:num w:numId="30">
    <w:abstractNumId w:val="6"/>
  </w:num>
  <w:num w:numId="31">
    <w:abstractNumId w:val="17"/>
  </w:num>
  <w:num w:numId="32">
    <w:abstractNumId w:val="15"/>
  </w:num>
  <w:num w:numId="33">
    <w:abstractNumId w:val="14"/>
  </w:num>
  <w:num w:numId="34">
    <w:abstractNumId w:val="0"/>
  </w:num>
  <w:num w:numId="35">
    <w:abstractNumId w:val="38"/>
  </w:num>
  <w:num w:numId="36">
    <w:abstractNumId w:val="20"/>
  </w:num>
  <w:num w:numId="37">
    <w:abstractNumId w:val="18"/>
  </w:num>
  <w:num w:numId="38">
    <w:abstractNumId w:val="32"/>
  </w:num>
  <w:num w:numId="39">
    <w:abstractNumId w:val="1"/>
  </w:num>
  <w:num w:numId="40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76"/>
    <w:rsid w:val="000210A2"/>
    <w:rsid w:val="00041D19"/>
    <w:rsid w:val="0005392F"/>
    <w:rsid w:val="00060B8C"/>
    <w:rsid w:val="00085FE4"/>
    <w:rsid w:val="00090035"/>
    <w:rsid w:val="000A70BF"/>
    <w:rsid w:val="000F537F"/>
    <w:rsid w:val="0010372A"/>
    <w:rsid w:val="00106B18"/>
    <w:rsid w:val="00111E7C"/>
    <w:rsid w:val="00142DE3"/>
    <w:rsid w:val="001740EE"/>
    <w:rsid w:val="001D6C0F"/>
    <w:rsid w:val="001E7E00"/>
    <w:rsid w:val="002148BC"/>
    <w:rsid w:val="0021653F"/>
    <w:rsid w:val="00221760"/>
    <w:rsid w:val="0023492D"/>
    <w:rsid w:val="002511C9"/>
    <w:rsid w:val="00265A1C"/>
    <w:rsid w:val="002A29EC"/>
    <w:rsid w:val="002A73F1"/>
    <w:rsid w:val="002B3D9D"/>
    <w:rsid w:val="002C1C22"/>
    <w:rsid w:val="002E7D81"/>
    <w:rsid w:val="00302236"/>
    <w:rsid w:val="0030540E"/>
    <w:rsid w:val="00346E89"/>
    <w:rsid w:val="003D4E76"/>
    <w:rsid w:val="003D6C8F"/>
    <w:rsid w:val="003F117A"/>
    <w:rsid w:val="003F1457"/>
    <w:rsid w:val="003F677D"/>
    <w:rsid w:val="00413D02"/>
    <w:rsid w:val="00416C08"/>
    <w:rsid w:val="00420FCC"/>
    <w:rsid w:val="00431108"/>
    <w:rsid w:val="00431B2B"/>
    <w:rsid w:val="00447C4F"/>
    <w:rsid w:val="00455EA1"/>
    <w:rsid w:val="00482E2E"/>
    <w:rsid w:val="00491B1D"/>
    <w:rsid w:val="0049355E"/>
    <w:rsid w:val="004A1543"/>
    <w:rsid w:val="004A72FF"/>
    <w:rsid w:val="004D0B37"/>
    <w:rsid w:val="004D4A5C"/>
    <w:rsid w:val="00501C06"/>
    <w:rsid w:val="005055B9"/>
    <w:rsid w:val="00520789"/>
    <w:rsid w:val="00521B87"/>
    <w:rsid w:val="00536541"/>
    <w:rsid w:val="0055543A"/>
    <w:rsid w:val="00593150"/>
    <w:rsid w:val="005B46C3"/>
    <w:rsid w:val="005C667C"/>
    <w:rsid w:val="005C6D64"/>
    <w:rsid w:val="005D1DAB"/>
    <w:rsid w:val="005E0528"/>
    <w:rsid w:val="005E4A58"/>
    <w:rsid w:val="005F6AA5"/>
    <w:rsid w:val="00647573"/>
    <w:rsid w:val="006568C8"/>
    <w:rsid w:val="00661344"/>
    <w:rsid w:val="006A188C"/>
    <w:rsid w:val="006C5ECF"/>
    <w:rsid w:val="006D6A48"/>
    <w:rsid w:val="006E3BB3"/>
    <w:rsid w:val="007209CA"/>
    <w:rsid w:val="0073284F"/>
    <w:rsid w:val="00760B48"/>
    <w:rsid w:val="007621D8"/>
    <w:rsid w:val="00795235"/>
    <w:rsid w:val="007A0A87"/>
    <w:rsid w:val="007A7B62"/>
    <w:rsid w:val="007C0DE8"/>
    <w:rsid w:val="007C29CC"/>
    <w:rsid w:val="007F18B2"/>
    <w:rsid w:val="00805C54"/>
    <w:rsid w:val="00836D30"/>
    <w:rsid w:val="00842487"/>
    <w:rsid w:val="00867603"/>
    <w:rsid w:val="00894E6F"/>
    <w:rsid w:val="008B14B8"/>
    <w:rsid w:val="008B3248"/>
    <w:rsid w:val="008B3A7F"/>
    <w:rsid w:val="008C0216"/>
    <w:rsid w:val="008C1749"/>
    <w:rsid w:val="008D2B38"/>
    <w:rsid w:val="008D594D"/>
    <w:rsid w:val="008E0AA2"/>
    <w:rsid w:val="008F00D5"/>
    <w:rsid w:val="00917321"/>
    <w:rsid w:val="00924167"/>
    <w:rsid w:val="00934793"/>
    <w:rsid w:val="0094660D"/>
    <w:rsid w:val="0095128E"/>
    <w:rsid w:val="00970AE4"/>
    <w:rsid w:val="009833C1"/>
    <w:rsid w:val="00984FCF"/>
    <w:rsid w:val="009A106C"/>
    <w:rsid w:val="009D6AE0"/>
    <w:rsid w:val="009D6F82"/>
    <w:rsid w:val="00A02D92"/>
    <w:rsid w:val="00A422CF"/>
    <w:rsid w:val="00A450B2"/>
    <w:rsid w:val="00A60921"/>
    <w:rsid w:val="00A663F4"/>
    <w:rsid w:val="00A70073"/>
    <w:rsid w:val="00A82ECC"/>
    <w:rsid w:val="00A9020E"/>
    <w:rsid w:val="00A955BF"/>
    <w:rsid w:val="00AB4EF5"/>
    <w:rsid w:val="00AB65DD"/>
    <w:rsid w:val="00AD26A9"/>
    <w:rsid w:val="00B23525"/>
    <w:rsid w:val="00B27042"/>
    <w:rsid w:val="00B35C3D"/>
    <w:rsid w:val="00B56ABA"/>
    <w:rsid w:val="00B63C7A"/>
    <w:rsid w:val="00B82615"/>
    <w:rsid w:val="00BB0581"/>
    <w:rsid w:val="00BB2DEF"/>
    <w:rsid w:val="00BB4960"/>
    <w:rsid w:val="00BC5DD2"/>
    <w:rsid w:val="00BE1C96"/>
    <w:rsid w:val="00BF4AD4"/>
    <w:rsid w:val="00C12EF9"/>
    <w:rsid w:val="00C260A1"/>
    <w:rsid w:val="00C41348"/>
    <w:rsid w:val="00C52C58"/>
    <w:rsid w:val="00C656F4"/>
    <w:rsid w:val="00C8745B"/>
    <w:rsid w:val="00CC2B5A"/>
    <w:rsid w:val="00CE2983"/>
    <w:rsid w:val="00CE4168"/>
    <w:rsid w:val="00CF0171"/>
    <w:rsid w:val="00CF1904"/>
    <w:rsid w:val="00CF2165"/>
    <w:rsid w:val="00D26F9C"/>
    <w:rsid w:val="00D43689"/>
    <w:rsid w:val="00D61A88"/>
    <w:rsid w:val="00D97497"/>
    <w:rsid w:val="00DB4E49"/>
    <w:rsid w:val="00DC081C"/>
    <w:rsid w:val="00E04295"/>
    <w:rsid w:val="00E068A5"/>
    <w:rsid w:val="00E242C4"/>
    <w:rsid w:val="00E349ED"/>
    <w:rsid w:val="00E35280"/>
    <w:rsid w:val="00E6451F"/>
    <w:rsid w:val="00E83861"/>
    <w:rsid w:val="00EC0094"/>
    <w:rsid w:val="00EE1183"/>
    <w:rsid w:val="00F22A5A"/>
    <w:rsid w:val="00F413B7"/>
    <w:rsid w:val="00F47B93"/>
    <w:rsid w:val="00F53A4A"/>
    <w:rsid w:val="00F579F2"/>
    <w:rsid w:val="00F75FE4"/>
    <w:rsid w:val="00FA3505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C2946-C664-45E8-8489-07C24E08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84FCF"/>
    <w:pPr>
      <w:widowControl w:val="0"/>
      <w:autoSpaceDE w:val="0"/>
      <w:autoSpaceDN w:val="0"/>
      <w:spacing w:after="0" w:line="240" w:lineRule="auto"/>
      <w:ind w:left="381" w:hanging="280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4FC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D4E76"/>
    <w:rPr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rsid w:val="004A72FF"/>
    <w:rPr>
      <w:sz w:val="22"/>
      <w:szCs w:val="22"/>
      <w:lang w:eastAsia="en-US"/>
    </w:rPr>
  </w:style>
  <w:style w:type="paragraph" w:customStyle="1" w:styleId="a7">
    <w:name w:val="Заголовок к тексту"/>
    <w:basedOn w:val="a"/>
    <w:next w:val="a8"/>
    <w:rsid w:val="004A72FF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4A72FF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4A72FF"/>
    <w:rPr>
      <w:sz w:val="22"/>
      <w:szCs w:val="22"/>
      <w:lang w:eastAsia="en-US"/>
    </w:rPr>
  </w:style>
  <w:style w:type="character" w:styleId="aa">
    <w:name w:val="Hyperlink"/>
    <w:uiPriority w:val="99"/>
    <w:rsid w:val="004A72FF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420FCC"/>
    <w:pPr>
      <w:ind w:left="720"/>
      <w:contextualSpacing/>
    </w:pPr>
  </w:style>
  <w:style w:type="table" w:styleId="ad">
    <w:name w:val="Table Grid"/>
    <w:basedOn w:val="a1"/>
    <w:uiPriority w:val="39"/>
    <w:rsid w:val="002A29EC"/>
    <w:rPr>
      <w:rFonts w:eastAsia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4F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0"/>
    <w:qFormat/>
    <w:rsid w:val="00984FCF"/>
    <w:pPr>
      <w:widowControl w:val="0"/>
      <w:autoSpaceDE w:val="0"/>
      <w:autoSpaceDN w:val="0"/>
      <w:spacing w:before="230" w:after="0" w:line="240" w:lineRule="auto"/>
      <w:ind w:left="735" w:right="1714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f">
    <w:name w:val="Название Знак"/>
    <w:basedOn w:val="a0"/>
    <w:link w:val="ae"/>
    <w:uiPriority w:val="10"/>
    <w:rsid w:val="00984FCF"/>
    <w:rPr>
      <w:rFonts w:ascii="Times New Roman" w:eastAsia="Times New Roman" w:hAnsi="Times New Roman"/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984F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header"/>
    <w:basedOn w:val="a"/>
    <w:link w:val="af1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D26F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D26F9C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01">
    <w:name w:val="fontstyle01"/>
    <w:basedOn w:val="a0"/>
    <w:rsid w:val="00934793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934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34793"/>
    <w:rPr>
      <w:b/>
      <w:bCs/>
    </w:rPr>
  </w:style>
  <w:style w:type="character" w:customStyle="1" w:styleId="ac">
    <w:name w:val="Абзац списка Знак"/>
    <w:basedOn w:val="a0"/>
    <w:link w:val="ab"/>
    <w:uiPriority w:val="34"/>
    <w:rsid w:val="008B3248"/>
    <w:rPr>
      <w:sz w:val="22"/>
      <w:szCs w:val="22"/>
      <w:lang w:eastAsia="en-US"/>
    </w:rPr>
  </w:style>
  <w:style w:type="paragraph" w:customStyle="1" w:styleId="-2">
    <w:name w:val="!заголовок-2"/>
    <w:basedOn w:val="2"/>
    <w:link w:val="-20"/>
    <w:qFormat/>
    <w:rsid w:val="008B3248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8B3248"/>
    <w:rPr>
      <w:rFonts w:ascii="Arial" w:eastAsia="Times New Roman" w:hAnsi="Arial"/>
      <w:b/>
      <w:sz w:val="28"/>
      <w:szCs w:val="24"/>
      <w:lang w:eastAsia="en-US"/>
    </w:rPr>
  </w:style>
  <w:style w:type="paragraph" w:customStyle="1" w:styleId="af5">
    <w:name w:val="!Текст"/>
    <w:basedOn w:val="a"/>
    <w:link w:val="af6"/>
    <w:qFormat/>
    <w:rsid w:val="008B3248"/>
    <w:pPr>
      <w:spacing w:after="0" w:line="36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6">
    <w:name w:val="!Текст Знак"/>
    <w:link w:val="af5"/>
    <w:rsid w:val="008B3248"/>
    <w:rPr>
      <w:rFonts w:ascii="Times New Roman" w:eastAsia="Times New Roman" w:hAnsi="Times New Roman"/>
      <w:sz w:val="22"/>
    </w:rPr>
  </w:style>
  <w:style w:type="paragraph" w:customStyle="1" w:styleId="-1">
    <w:name w:val="!Заголовок-1"/>
    <w:basedOn w:val="1"/>
    <w:link w:val="-10"/>
    <w:qFormat/>
    <w:rsid w:val="008B3248"/>
    <w:pPr>
      <w:keepNext/>
      <w:widowControl/>
      <w:autoSpaceDE/>
      <w:autoSpaceDN/>
      <w:spacing w:before="240" w:after="120" w:line="360" w:lineRule="auto"/>
      <w:ind w:left="0" w:firstLine="0"/>
      <w:jc w:val="left"/>
    </w:pPr>
    <w:rPr>
      <w:rFonts w:ascii="Arial" w:hAnsi="Arial"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8B3248"/>
    <w:rPr>
      <w:rFonts w:ascii="Arial" w:eastAsia="Times New Roman" w:hAnsi="Arial"/>
      <w:b/>
      <w:bCs/>
      <w:caps/>
      <w:color w:val="2C8DE6"/>
      <w:sz w:val="36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B324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0;&#1072;&#1076;&#1088;&#1086;&#1074;&#1072;&#1103;%20&#1088;&#1072;&#1073;&#1086;&#1090;&#1072;\&#1041;&#1083;&#1072;&#1085;&#1082;&#1080;%20&#1087;&#1080;&#1089;&#1077;&#1084;%20&#1080;%20&#1087;&#1088;&#1080;&#1082;&#1072;&#1079;&#1086;&#1074;\&#1055;&#1088;&#1080;&#1082;&#1072;&#1079;%20&#1059;&#1087;&#1088;.%20&#1086;&#1073;&#1088;.%20&#1085;&#1086;&#1074;&#1072;&#1103;%20&#1082;&#1086;&#1088;&#1086;&#1085;&#1072;%20&#1089;%2008.06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51BF-27F5-416A-ABB6-E6464C00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Упр. обр. новая корона с 08.06.2020.dot</Template>
  <TotalTime>2371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76</cp:revision>
  <cp:lastPrinted>2024-11-06T14:30:00Z</cp:lastPrinted>
  <dcterms:created xsi:type="dcterms:W3CDTF">2020-08-18T03:53:00Z</dcterms:created>
  <dcterms:modified xsi:type="dcterms:W3CDTF">2024-11-06T14:31:00Z</dcterms:modified>
</cp:coreProperties>
</file>