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F30E" w14:textId="77777777" w:rsidR="003D4E76" w:rsidRDefault="00A663F4" w:rsidP="00661344">
      <w:pPr>
        <w:spacing w:after="0" w:line="240" w:lineRule="auto"/>
        <w:ind w:left="284" w:right="-285"/>
      </w:pPr>
      <w:r w:rsidRPr="00F22A5A">
        <w:t xml:space="preserve"> </w:t>
      </w:r>
    </w:p>
    <w:p w14:paraId="5F1C551F" w14:textId="77777777" w:rsidR="003D4E76" w:rsidRPr="003D4E76" w:rsidRDefault="003D4E76" w:rsidP="00647573">
      <w:pPr>
        <w:spacing w:after="0" w:line="240" w:lineRule="auto"/>
      </w:pPr>
    </w:p>
    <w:p w14:paraId="5CFA7BF9" w14:textId="77777777"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14:paraId="1072E703" w14:textId="77777777" w:rsidR="00502257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>ТЕХНИЧЕСКОЕ ОПИСАНИЕ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315129E" w14:textId="77777777" w:rsidR="00502257" w:rsidRPr="00572690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 xml:space="preserve">КОМПЕТЕНЦИИ (ПРОФЕССИИ) </w:t>
      </w:r>
    </w:p>
    <w:p w14:paraId="7A77F789" w14:textId="77777777" w:rsidR="00502257" w:rsidRPr="00572690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«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ЭЛЕКТРИК</w:t>
      </w: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67602F30" w14:textId="77777777" w:rsidR="00502257" w:rsidRPr="008F53C8" w:rsidRDefault="00502257" w:rsidP="00502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FF3E58" w14:textId="0A4B08CB" w:rsidR="00B05E14" w:rsidRPr="00572690" w:rsidRDefault="00B05E14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>Чемпионат «Юный мастер - 202</w:t>
      </w:r>
      <w:r w:rsidR="008179B0">
        <w:rPr>
          <w:rFonts w:ascii="Times New Roman" w:hAnsi="Times New Roman"/>
          <w:b/>
          <w:sz w:val="28"/>
          <w:szCs w:val="28"/>
        </w:rPr>
        <w:t>5</w:t>
      </w:r>
      <w:r w:rsidRPr="00572690">
        <w:rPr>
          <w:rFonts w:ascii="Times New Roman" w:hAnsi="Times New Roman"/>
          <w:b/>
          <w:sz w:val="28"/>
          <w:szCs w:val="28"/>
        </w:rPr>
        <w:t>»</w:t>
      </w:r>
    </w:p>
    <w:p w14:paraId="2E07A41D" w14:textId="35E7F88C" w:rsidR="00B05E14" w:rsidRPr="00572690" w:rsidRDefault="00B05E14" w:rsidP="00B05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 xml:space="preserve">среди воспитанников образовательных организаций </w:t>
      </w:r>
      <w:r w:rsidR="008179B0">
        <w:rPr>
          <w:rFonts w:ascii="Times New Roman" w:hAnsi="Times New Roman"/>
          <w:b/>
          <w:sz w:val="28"/>
          <w:szCs w:val="28"/>
        </w:rPr>
        <w:t>Пермского края</w:t>
      </w:r>
      <w:r w:rsidRPr="00572690">
        <w:rPr>
          <w:rFonts w:ascii="Times New Roman" w:hAnsi="Times New Roman"/>
          <w:b/>
          <w:sz w:val="28"/>
          <w:szCs w:val="28"/>
        </w:rPr>
        <w:t>, реализующих образовательную программу дошкольного образования</w:t>
      </w:r>
    </w:p>
    <w:p w14:paraId="762FC6F8" w14:textId="77777777" w:rsidR="00502257" w:rsidRPr="005A7B5A" w:rsidRDefault="00502257" w:rsidP="00502257">
      <w:pPr>
        <w:jc w:val="center"/>
        <w:rPr>
          <w:rFonts w:ascii="Times New Roman" w:hAnsi="Times New Roman"/>
          <w:sz w:val="28"/>
          <w:szCs w:val="24"/>
        </w:rPr>
      </w:pPr>
    </w:p>
    <w:p w14:paraId="21F12184" w14:textId="77777777"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14:paraId="3A9F7D86" w14:textId="77777777" w:rsidR="00970AE4" w:rsidRDefault="00970AE4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139F5CD7" w14:textId="77777777" w:rsidR="004A72FF" w:rsidRDefault="004A72FF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63B971CE" w14:textId="77777777" w:rsidR="004A72FF" w:rsidRDefault="00502257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92D5F" wp14:editId="451E6F0D">
            <wp:extent cx="4371975" cy="3082107"/>
            <wp:effectExtent l="0" t="0" r="0" b="0"/>
            <wp:docPr id="2" name="Рисунок 2" descr="Ладошка Юный мастер2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адошка Юный мастер2 20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18" cy="3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FD389" w14:textId="77777777" w:rsidR="008B3248" w:rsidRDefault="008B3248" w:rsidP="00BF4AD4">
      <w:pPr>
        <w:pStyle w:val="a7"/>
        <w:spacing w:after="0" w:line="240" w:lineRule="auto"/>
        <w:ind w:firstLine="708"/>
        <w:jc w:val="both"/>
      </w:pPr>
    </w:p>
    <w:p w14:paraId="7D731797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35D007B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1E835A4" w14:textId="77777777"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5EAEF2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A2FA3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B26320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916D1C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13A4A3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9FD669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141C6" w14:textId="1A70D1B3" w:rsidR="00502257" w:rsidRPr="00265729" w:rsidRDefault="00502257" w:rsidP="005022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г.Чайковский, 202</w:t>
      </w:r>
      <w:r w:rsidR="008179B0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>год</w:t>
      </w:r>
    </w:p>
    <w:p w14:paraId="73753BA4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7E064D" w14:textId="77777777"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C49E66" w14:textId="77777777"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FD9495" w14:textId="77777777"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39F6B1" w14:textId="77777777"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B9A09E" w14:textId="77777777" w:rsidR="006514A0" w:rsidRDefault="006514A0" w:rsidP="006514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53AFB4" w14:textId="77777777" w:rsidR="00502257" w:rsidRPr="005A7B5A" w:rsidRDefault="00502257" w:rsidP="0050225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</w:t>
      </w:r>
      <w:r w:rsidRPr="005A7B5A">
        <w:rPr>
          <w:rFonts w:ascii="Times New Roman" w:hAnsi="Times New Roman"/>
          <w:b/>
          <w:sz w:val="28"/>
          <w:szCs w:val="24"/>
        </w:rPr>
        <w:t>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845"/>
      </w:tblGrid>
      <w:tr w:rsidR="00502257" w:rsidRPr="00033C3B" w14:paraId="32087332" w14:textId="77777777" w:rsidTr="00502257">
        <w:tc>
          <w:tcPr>
            <w:tcW w:w="562" w:type="dxa"/>
            <w:shd w:val="clear" w:color="auto" w:fill="auto"/>
          </w:tcPr>
          <w:p w14:paraId="57887238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2892A26A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Название и описание профессиональной компетенции (профессии)</w:t>
            </w:r>
          </w:p>
        </w:tc>
        <w:tc>
          <w:tcPr>
            <w:tcW w:w="845" w:type="dxa"/>
            <w:shd w:val="clear" w:color="auto" w:fill="auto"/>
          </w:tcPr>
          <w:p w14:paraId="1C6D8EB5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502257" w:rsidRPr="00033C3B" w14:paraId="19F8D8F2" w14:textId="77777777" w:rsidTr="00502257">
        <w:tc>
          <w:tcPr>
            <w:tcW w:w="562" w:type="dxa"/>
            <w:shd w:val="clear" w:color="auto" w:fill="auto"/>
          </w:tcPr>
          <w:p w14:paraId="09381CE9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48B9BEA8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Спецификация компетенции</w:t>
            </w:r>
            <w:r w:rsidRPr="00033C3B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18D40CB9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502257" w:rsidRPr="00033C3B" w14:paraId="60EADD61" w14:textId="77777777" w:rsidTr="00502257">
        <w:tc>
          <w:tcPr>
            <w:tcW w:w="562" w:type="dxa"/>
            <w:shd w:val="clear" w:color="auto" w:fill="auto"/>
          </w:tcPr>
          <w:p w14:paraId="7AA7772E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0594138E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Конкурсные задания  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1CBEDB2C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502257" w:rsidRPr="00033C3B" w14:paraId="5A36F26C" w14:textId="77777777" w:rsidTr="00502257">
        <w:tc>
          <w:tcPr>
            <w:tcW w:w="562" w:type="dxa"/>
            <w:shd w:val="clear" w:color="auto" w:fill="auto"/>
          </w:tcPr>
          <w:p w14:paraId="2D3BCD7F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6A475342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Оценка выполнения модулей конкурсного задания             </w:t>
            </w:r>
          </w:p>
        </w:tc>
        <w:tc>
          <w:tcPr>
            <w:tcW w:w="845" w:type="dxa"/>
            <w:shd w:val="clear" w:color="auto" w:fill="auto"/>
          </w:tcPr>
          <w:p w14:paraId="4D51E7D0" w14:textId="77777777"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502257" w:rsidRPr="00033C3B" w14:paraId="7D3EBABF" w14:textId="77777777" w:rsidTr="00502257">
        <w:tc>
          <w:tcPr>
            <w:tcW w:w="562" w:type="dxa"/>
            <w:shd w:val="clear" w:color="auto" w:fill="auto"/>
          </w:tcPr>
          <w:p w14:paraId="08FF0D9A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3BB983CB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Инфраструктурный лист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5701DB16" w14:textId="77777777"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502257" w:rsidRPr="00033C3B" w14:paraId="125083A3" w14:textId="77777777" w:rsidTr="00502257">
        <w:tc>
          <w:tcPr>
            <w:tcW w:w="562" w:type="dxa"/>
            <w:shd w:val="clear" w:color="auto" w:fill="auto"/>
          </w:tcPr>
          <w:p w14:paraId="6A8F36D5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1337768D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Тулбокс участника</w:t>
            </w:r>
          </w:p>
        </w:tc>
        <w:tc>
          <w:tcPr>
            <w:tcW w:w="845" w:type="dxa"/>
            <w:shd w:val="clear" w:color="auto" w:fill="auto"/>
          </w:tcPr>
          <w:p w14:paraId="51CBCBA6" w14:textId="77777777"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  <w:tr w:rsidR="00502257" w:rsidRPr="00033C3B" w14:paraId="43DAE090" w14:textId="77777777" w:rsidTr="00502257">
        <w:tc>
          <w:tcPr>
            <w:tcW w:w="562" w:type="dxa"/>
            <w:shd w:val="clear" w:color="auto" w:fill="auto"/>
          </w:tcPr>
          <w:p w14:paraId="35D6C002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0A90E49F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Техника безопасности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39F5DB5" w14:textId="77777777"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  <w:tr w:rsidR="00502257" w:rsidRPr="00033C3B" w14:paraId="47D52898" w14:textId="77777777" w:rsidTr="00502257">
        <w:tc>
          <w:tcPr>
            <w:tcW w:w="562" w:type="dxa"/>
            <w:shd w:val="clear" w:color="auto" w:fill="auto"/>
          </w:tcPr>
          <w:p w14:paraId="3EE5DF3C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13B1E25B" w14:textId="77777777" w:rsidR="00502257" w:rsidRPr="00033C3B" w:rsidRDefault="00502257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План застройки соревновательной площадки</w:t>
            </w:r>
          </w:p>
        </w:tc>
        <w:tc>
          <w:tcPr>
            <w:tcW w:w="845" w:type="dxa"/>
            <w:shd w:val="clear" w:color="auto" w:fill="auto"/>
          </w:tcPr>
          <w:p w14:paraId="2A458391" w14:textId="77777777" w:rsidR="00502257" w:rsidRPr="00033C3B" w:rsidRDefault="005A6E3A" w:rsidP="00502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</w:tr>
    </w:tbl>
    <w:p w14:paraId="57831DAB" w14:textId="77777777" w:rsidR="006514A0" w:rsidRDefault="006514A0" w:rsidP="00E32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1609C7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81FD45" w14:textId="77777777" w:rsidR="006514A0" w:rsidRDefault="006514A0" w:rsidP="006514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DE2213" w14:textId="77777777" w:rsidR="006514A0" w:rsidRDefault="006514A0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CDFCDA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6A421C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72361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54024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CA8151" w14:textId="77777777" w:rsidR="005A6E3A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CFCAE7" w14:textId="77777777" w:rsidR="005A6E3A" w:rsidRPr="00E32E0E" w:rsidRDefault="005A6E3A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A7EEE4" w14:textId="77777777" w:rsidR="006514A0" w:rsidRPr="00E32E0E" w:rsidRDefault="006514A0" w:rsidP="00E32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8454AE" w14:textId="77777777" w:rsidR="00934793" w:rsidRDefault="00934793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B1655C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8A6593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676249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3278F6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576B88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C5050A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5F3929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209C5B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1B2D51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A677FB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55C62E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09F10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3062D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10AC43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AD5DDC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F69165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34ACAE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D152A6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5C7010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43F3C6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EBC43A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D3C1FB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C59D04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256C67" w14:textId="77777777" w:rsidR="005A6E3A" w:rsidRDefault="005A6E3A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BCB656" w14:textId="77777777" w:rsidR="00E32E0E" w:rsidRDefault="00E32E0E" w:rsidP="00E32E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ABD218" w14:textId="77777777" w:rsidR="00934793" w:rsidRPr="00E32E0E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32E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1. НАЗВАНИЕ И ОПИСАН</w:t>
      </w:r>
      <w:r w:rsidR="00E32E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ИЕ ПРОФЕССИОНАЛЬНОЙ КОМПЕТЕНЦИИ</w:t>
      </w:r>
      <w:r w:rsid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(ПРОФЕССИИ)</w:t>
      </w:r>
    </w:p>
    <w:p w14:paraId="37A795D2" w14:textId="77777777" w:rsidR="00502257" w:rsidRPr="00502257" w:rsidRDefault="00502257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1.1.</w:t>
      </w:r>
      <w:r w:rsidRPr="00502257">
        <w:rPr>
          <w:rFonts w:ascii="Times New Roman" w:hAnsi="Times New Roman"/>
          <w:sz w:val="24"/>
          <w:szCs w:val="24"/>
        </w:rPr>
        <w:tab/>
        <w:t>Название профессиональной компетенции (профессии</w:t>
      </w:r>
      <w:r w:rsidRPr="00502257">
        <w:rPr>
          <w:rFonts w:ascii="Times New Roman" w:hAnsi="Times New Roman"/>
          <w:caps/>
          <w:sz w:val="24"/>
          <w:szCs w:val="24"/>
        </w:rPr>
        <w:t>)</w:t>
      </w:r>
      <w:r w:rsidRPr="00502257">
        <w:rPr>
          <w:rFonts w:ascii="Times New Roman" w:hAnsi="Times New Roman"/>
          <w:sz w:val="24"/>
          <w:szCs w:val="24"/>
        </w:rPr>
        <w:t>: «Электрик»</w:t>
      </w:r>
    </w:p>
    <w:p w14:paraId="332B6E7C" w14:textId="77777777" w:rsidR="00502257" w:rsidRPr="00502257" w:rsidRDefault="00502257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1.2. Описание профессиональной компетенции (профессии).</w:t>
      </w:r>
    </w:p>
    <w:p w14:paraId="243A69AF" w14:textId="77777777" w:rsidR="006750B3" w:rsidRPr="00502257" w:rsidRDefault="006750B3" w:rsidP="00502257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>Почти в каждом доме есть электричество. Ток бежит по проводам внутри стен и питает наши холодильники, телевизоры, компьютеры и чайники. Без электричества не будет в квартире и яркого освещения. Но что, если электричество вдруг пропадает? Мы вызываем электрика!</w:t>
      </w:r>
    </w:p>
    <w:p w14:paraId="6FF521DB" w14:textId="77777777" w:rsidR="00B244C1" w:rsidRPr="00502257" w:rsidRDefault="00B244C1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6750B3" w:rsidRPr="00502257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Электрик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 – это специалист, который устанавливает, обслуживает и ремонтирует системы электроснабжения, сети связи, элект</w:t>
      </w:r>
      <w:r w:rsidR="006514A0" w:rsidRPr="00502257">
        <w:rPr>
          <w:rFonts w:ascii="Times New Roman" w:eastAsia="Times New Roman" w:hAnsi="Times New Roman"/>
          <w:sz w:val="24"/>
          <w:szCs w:val="24"/>
        </w:rPr>
        <w:t xml:space="preserve">рические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цепи, системы освещения и управления электрооборудованием, электрические приборы.</w:t>
      </w:r>
      <w:r w:rsidR="006750B3" w:rsidRPr="00502257">
        <w:rPr>
          <w:rFonts w:ascii="Times New Roman" w:hAnsi="Times New Roman"/>
          <w:sz w:val="24"/>
          <w:szCs w:val="24"/>
        </w:rPr>
        <w:t xml:space="preserve">  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Электрики могут починить провода в квартире, повесить новую люстру или смонтировать розетку. Никогда нельзя пытаться чинить электропроводку или приборы, подключенные к электричеству, не имея специальных знаний, всегда лучше вызвать профессионала. Ни одно строительство или серьезный ремонт не обойдутся без помощи электрика. Электрики проводят ток в новые жилые помещения с соблюд</w:t>
      </w:r>
      <w:r w:rsidR="008C5CDB" w:rsidRPr="00502257">
        <w:rPr>
          <w:rFonts w:ascii="Times New Roman" w:eastAsia="Times New Roman" w:hAnsi="Times New Roman"/>
          <w:sz w:val="24"/>
          <w:szCs w:val="24"/>
        </w:rPr>
        <w:t xml:space="preserve">ением всех правил безопасности.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На современных предприятиях также всегда требуются электрики. И чем больше завод, тем больше на нем техники, работающей от электричества. А значит – на заводе работает не один электрик, а сразу несколько.</w:t>
      </w:r>
    </w:p>
    <w:p w14:paraId="2A20D31C" w14:textId="77777777" w:rsidR="006750B3" w:rsidRPr="00502257" w:rsidRDefault="00B244C1" w:rsidP="0050225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Труд электрика связан с огромной опасностью, ведь при работе с электричеством всегда есть риск получить удар током. А удар током, даже из обычной розетки, может быть смертельным. Именно поэтому не каждый человек может стать электриком.</w:t>
      </w:r>
    </w:p>
    <w:p w14:paraId="484F9916" w14:textId="77777777" w:rsidR="006750B3" w:rsidRPr="00502257" w:rsidRDefault="00B244C1" w:rsidP="005022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6750B3" w:rsidRPr="00502257">
        <w:rPr>
          <w:rFonts w:ascii="Times New Roman" w:eastAsia="Times New Roman" w:hAnsi="Times New Roman"/>
          <w:sz w:val="24"/>
          <w:szCs w:val="24"/>
        </w:rPr>
        <w:t>Для того, чтобы получить эту должность, человек должен обладать такими качествами как: внимательность, аккуратность, ответственность и организованность. При выполнении работ, связанных с электричеством, электрик следует правилам техники безопасности.</w:t>
      </w:r>
    </w:p>
    <w:p w14:paraId="30B0B882" w14:textId="77777777" w:rsidR="006750B3" w:rsidRPr="00502257" w:rsidRDefault="006750B3" w:rsidP="005022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Если вы решили стать опытным электриком, то вам не помешает обучение в специализированном заведении. Сегодня многие ВУЗы, техникумы и </w:t>
      </w:r>
      <w:r w:rsidR="009F61F1" w:rsidRPr="00502257">
        <w:rPr>
          <w:rFonts w:ascii="Times New Roman" w:eastAsia="Times New Roman" w:hAnsi="Times New Roman"/>
          <w:sz w:val="24"/>
          <w:szCs w:val="24"/>
        </w:rPr>
        <w:t>колледж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предоставляют профессиональное образование для электриков по всевозможным направлениям.</w:t>
      </w:r>
    </w:p>
    <w:p w14:paraId="06A33310" w14:textId="77777777" w:rsidR="00934793" w:rsidRPr="00502257" w:rsidRDefault="00502257" w:rsidP="00502257">
      <w:pPr>
        <w:spacing w:after="0" w:line="240" w:lineRule="auto"/>
        <w:ind w:right="30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1.3</w:t>
      </w:r>
      <w:r w:rsidR="00934793" w:rsidRPr="0050225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34793" w:rsidRPr="00502257">
        <w:rPr>
          <w:rFonts w:ascii="Times New Roman" w:eastAsia="Times New Roman" w:hAnsi="Times New Roman"/>
          <w:b/>
          <w:color w:val="000000"/>
          <w:sz w:val="24"/>
          <w:szCs w:val="24"/>
        </w:rPr>
        <w:t>Основополагающие документы</w:t>
      </w:r>
      <w:r w:rsidR="00934793" w:rsidRPr="005022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DEAAC81" w14:textId="77777777" w:rsidR="00502257" w:rsidRPr="00112F0D" w:rsidRDefault="00502257" w:rsidP="0050225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общего образования; </w:t>
      </w:r>
    </w:p>
    <w:p w14:paraId="6EE89379" w14:textId="1179F4CA" w:rsidR="00502257" w:rsidRPr="00710746" w:rsidRDefault="00502257" w:rsidP="00710746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0746">
        <w:rPr>
          <w:rFonts w:ascii="Times New Roman" w:hAnsi="Times New Roman"/>
          <w:sz w:val="24"/>
          <w:szCs w:val="24"/>
        </w:rPr>
        <w:t xml:space="preserve">Регламент </w:t>
      </w:r>
      <w:r w:rsidR="00710746" w:rsidRPr="005A7B5A">
        <w:rPr>
          <w:rFonts w:ascii="Times New Roman" w:hAnsi="Times New Roman"/>
          <w:sz w:val="24"/>
          <w:szCs w:val="24"/>
        </w:rPr>
        <w:t xml:space="preserve">проведения </w:t>
      </w:r>
      <w:r w:rsidR="00710746">
        <w:rPr>
          <w:rFonts w:ascii="Times New Roman" w:hAnsi="Times New Roman"/>
          <w:sz w:val="24"/>
          <w:szCs w:val="24"/>
        </w:rPr>
        <w:t>Ч</w:t>
      </w:r>
      <w:r w:rsidR="00710746" w:rsidRPr="005A7B5A">
        <w:rPr>
          <w:rFonts w:ascii="Times New Roman" w:hAnsi="Times New Roman"/>
          <w:sz w:val="24"/>
          <w:szCs w:val="24"/>
        </w:rPr>
        <w:t xml:space="preserve">емпионата </w:t>
      </w:r>
      <w:r w:rsidR="00710746">
        <w:rPr>
          <w:rFonts w:ascii="Times New Roman" w:hAnsi="Times New Roman"/>
          <w:sz w:val="24"/>
          <w:szCs w:val="24"/>
        </w:rPr>
        <w:t>«</w:t>
      </w:r>
      <w:r w:rsidR="00710746" w:rsidRPr="005A7B5A">
        <w:rPr>
          <w:rFonts w:ascii="Times New Roman" w:hAnsi="Times New Roman"/>
          <w:sz w:val="24"/>
          <w:szCs w:val="24"/>
        </w:rPr>
        <w:t>Юный мастер</w:t>
      </w:r>
      <w:r w:rsidR="00710746">
        <w:rPr>
          <w:rFonts w:ascii="Times New Roman" w:hAnsi="Times New Roman"/>
          <w:sz w:val="24"/>
          <w:szCs w:val="24"/>
        </w:rPr>
        <w:t xml:space="preserve"> – 202</w:t>
      </w:r>
      <w:r w:rsidR="008179B0">
        <w:rPr>
          <w:rFonts w:ascii="Times New Roman" w:hAnsi="Times New Roman"/>
          <w:sz w:val="24"/>
          <w:szCs w:val="24"/>
        </w:rPr>
        <w:t>5</w:t>
      </w:r>
      <w:r w:rsidR="00710746">
        <w:rPr>
          <w:rFonts w:ascii="Times New Roman" w:hAnsi="Times New Roman"/>
          <w:sz w:val="24"/>
          <w:szCs w:val="24"/>
        </w:rPr>
        <w:t>» среди обучающихся 1</w:t>
      </w:r>
      <w:r w:rsidR="008C00DB">
        <w:rPr>
          <w:rFonts w:ascii="Times New Roman" w:hAnsi="Times New Roman"/>
          <w:sz w:val="24"/>
          <w:szCs w:val="24"/>
        </w:rPr>
        <w:t>-2</w:t>
      </w:r>
      <w:r w:rsidR="00710746">
        <w:rPr>
          <w:rFonts w:ascii="Times New Roman" w:hAnsi="Times New Roman"/>
          <w:sz w:val="24"/>
          <w:szCs w:val="24"/>
        </w:rPr>
        <w:t>-х классов и воспитанников образовательных организаций Чайковского городского округа, реализующих образовательную программу дошкольного образования</w:t>
      </w:r>
      <w:r w:rsidRPr="00710746">
        <w:rPr>
          <w:rFonts w:ascii="Times New Roman" w:hAnsi="Times New Roman"/>
          <w:sz w:val="24"/>
          <w:szCs w:val="24"/>
        </w:rPr>
        <w:t>;</w:t>
      </w:r>
    </w:p>
    <w:p w14:paraId="6B6E7527" w14:textId="77777777" w:rsidR="00502257" w:rsidRPr="00112F0D" w:rsidRDefault="00502257" w:rsidP="0050225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>Инструкция по охране труда и технике безопасности.</w:t>
      </w:r>
    </w:p>
    <w:p w14:paraId="07913E1A" w14:textId="77777777" w:rsidR="00106B18" w:rsidRPr="00502257" w:rsidRDefault="00106B18" w:rsidP="005022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081255" w14:textId="77777777" w:rsidR="00934793" w:rsidRPr="00502257" w:rsidRDefault="00934793" w:rsidP="005022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</w:t>
      </w:r>
      <w:r w:rsidR="00106B18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СПЕЦИФИКАЦИЯ КОМПЕТЕНЦИИ</w:t>
      </w:r>
    </w:p>
    <w:p w14:paraId="52B42B22" w14:textId="77777777" w:rsidR="00934793" w:rsidRPr="00502257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/>
          <w:sz w:val="24"/>
          <w:szCs w:val="24"/>
        </w:rPr>
        <w:t>(перечень представлений и практических умений, которые должен продемонстрировать участник в рамках выбранной компетенции)</w:t>
      </w:r>
    </w:p>
    <w:p w14:paraId="64E7928A" w14:textId="77777777" w:rsidR="00934793" w:rsidRPr="00502257" w:rsidRDefault="00934793" w:rsidP="0050225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Компетенция 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(профессия</w:t>
      </w:r>
      <w:r w:rsidR="00B244C1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B14B8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 w:rsidR="003502B5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Эл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ектрик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 w:rsidR="00B7716C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934793" w:rsidRPr="00502257" w14:paraId="6AE1FD34" w14:textId="77777777" w:rsidTr="00502257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426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B62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Перечень знаний и практических умений</w:t>
            </w:r>
          </w:p>
        </w:tc>
      </w:tr>
      <w:tr w:rsidR="00934793" w:rsidRPr="00502257" w14:paraId="0DDC0FC3" w14:textId="77777777" w:rsidTr="00455EA1">
        <w:trPr>
          <w:trHeight w:val="64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ABBB357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1. Соблюдение санитарных норм и правил профилактики травматизма, обеспечение охраны жизни и здоровья детей</w:t>
            </w:r>
          </w:p>
        </w:tc>
      </w:tr>
      <w:tr w:rsidR="00934793" w:rsidRPr="00502257" w14:paraId="62CF9B20" w14:textId="77777777" w:rsidTr="0050225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568C2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 </w:t>
            </w:r>
          </w:p>
          <w:p w14:paraId="3DA0A7CE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4EB2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0BA1D9BC" w14:textId="77777777" w:rsidR="005E3DCF" w:rsidRPr="00502257" w:rsidRDefault="00B7716C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т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ехнику безопасности при сборке электр</w:t>
            </w:r>
            <w:r w:rsidR="00D10446" w:rsidRPr="00502257">
              <w:rPr>
                <w:rFonts w:ascii="Times New Roman" w:hAnsi="Times New Roman"/>
                <w:sz w:val="24"/>
                <w:szCs w:val="24"/>
              </w:rPr>
              <w:t xml:space="preserve">ической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цепи конструктора «Знаток»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2AB752" w14:textId="77777777" w:rsidR="00934793" w:rsidRPr="00502257" w:rsidRDefault="00B7716C" w:rsidP="00502257">
            <w:pPr>
              <w:pStyle w:val="ab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техники безопасности при организации рабочего места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C79D35" w14:textId="77777777" w:rsidR="00615FEE" w:rsidRPr="00502257" w:rsidRDefault="00B7716C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сборку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схемы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электрической цепи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или частичные изменения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ней, необходимо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</w:t>
            </w:r>
            <w:r w:rsidR="00615FEE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только после откл</w:t>
            </w:r>
            <w:r w:rsidR="00D10446" w:rsidRPr="00502257">
              <w:rPr>
                <w:rFonts w:ascii="Times New Roman" w:eastAsia="Times New Roman" w:hAnsi="Times New Roman"/>
                <w:sz w:val="24"/>
                <w:szCs w:val="24"/>
              </w:rPr>
              <w:t>ючения всех питающих элементов;</w:t>
            </w:r>
          </w:p>
          <w:p w14:paraId="54E6BA9E" w14:textId="77777777" w:rsidR="00615FEE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полярность («+» и «-») при сборке схемы электрической цепи;</w:t>
            </w:r>
          </w:p>
          <w:p w14:paraId="32921A5D" w14:textId="77777777" w:rsidR="00615FEE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правильно располагать электронные компоненты;</w:t>
            </w:r>
          </w:p>
          <w:p w14:paraId="2A0A28E5" w14:textId="77777777" w:rsidR="00D10446" w:rsidRPr="00502257" w:rsidRDefault="00D10446" w:rsidP="00502257">
            <w:pPr>
              <w:pStyle w:val="ab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работу с измерительным прибором мультиметр: понимать единицы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измерения напряжения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силы тока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(Вольт, А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мпер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934793" w:rsidRPr="00502257" w14:paraId="5049B3ED" w14:textId="77777777" w:rsidTr="00FF3A2D">
        <w:trPr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F14D5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309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уметь:</w:t>
            </w:r>
          </w:p>
          <w:p w14:paraId="5B9A0A13" w14:textId="77777777" w:rsidR="00E94EDF" w:rsidRPr="00502257" w:rsidRDefault="00E94EDF" w:rsidP="00502257">
            <w:pPr>
              <w:pStyle w:val="ab"/>
              <w:numPr>
                <w:ilvl w:val="0"/>
                <w:numId w:val="4"/>
              </w:numPr>
              <w:tabs>
                <w:tab w:val="left" w:pos="317"/>
                <w:tab w:val="left" w:pos="459"/>
              </w:tabs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соблюдать технику безопасности при сборке электрической цепи конструктора «Знаток»;</w:t>
            </w:r>
          </w:p>
          <w:p w14:paraId="3F815185" w14:textId="77777777" w:rsidR="00E94EDF" w:rsidRPr="00502257" w:rsidRDefault="00E94EDF" w:rsidP="00502257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при организации рабочего места;</w:t>
            </w:r>
          </w:p>
          <w:p w14:paraId="5F213441" w14:textId="77777777" w:rsidR="00E94EDF" w:rsidRPr="00502257" w:rsidRDefault="00E94EDF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собирать разные схемы электрической цепи или частичные изменения в </w:t>
            </w:r>
            <w:r w:rsidR="00B244C1" w:rsidRPr="00502257">
              <w:rPr>
                <w:rFonts w:ascii="Times New Roman" w:eastAsia="Times New Roman" w:hAnsi="Times New Roman"/>
                <w:sz w:val="24"/>
                <w:szCs w:val="24"/>
              </w:rPr>
              <w:t>них, только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отключения всех питающих элементов;</w:t>
            </w:r>
          </w:p>
          <w:p w14:paraId="17DE92C2" w14:textId="77777777" w:rsidR="00E94EDF" w:rsidRPr="00502257" w:rsidRDefault="00E94EDF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соблюдать полярность («+» и «-») при сборке схемы электрической цепи;</w:t>
            </w:r>
          </w:p>
          <w:p w14:paraId="50B0DA97" w14:textId="77777777" w:rsidR="00E94EDF" w:rsidRPr="00502257" w:rsidRDefault="00E94EDF" w:rsidP="00502257">
            <w:pPr>
              <w:pStyle w:val="ab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правильно располагать электронные компоненты;</w:t>
            </w:r>
          </w:p>
          <w:p w14:paraId="2BBEC2F3" w14:textId="77777777" w:rsidR="00934793" w:rsidRPr="00502257" w:rsidRDefault="008F20A0" w:rsidP="0050225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17"/>
                <w:tab w:val="left" w:pos="459"/>
                <w:tab w:val="left" w:pos="827"/>
                <w:tab w:val="left" w:pos="828"/>
              </w:tabs>
              <w:autoSpaceDE w:val="0"/>
              <w:autoSpaceDN w:val="0"/>
              <w:spacing w:after="0" w:line="240" w:lineRule="auto"/>
              <w:ind w:left="317" w:firstLine="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работать</w:t>
            </w:r>
            <w:r w:rsidR="00E94EDF"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с измерительным прибором мультиметр: понимать единицы измерения напряж</w:t>
            </w:r>
            <w:r w:rsidR="00502257">
              <w:rPr>
                <w:rFonts w:ascii="Times New Roman" w:eastAsia="Times New Roman" w:hAnsi="Times New Roman"/>
                <w:sz w:val="24"/>
                <w:szCs w:val="24"/>
              </w:rPr>
              <w:t>ения и силы тока (Вольт, Ампер)</w:t>
            </w:r>
          </w:p>
        </w:tc>
      </w:tr>
      <w:tr w:rsidR="00934793" w:rsidRPr="00502257" w14:paraId="2A10B74D" w14:textId="7777777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886829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2. Первоначальные знания о профессии</w:t>
            </w:r>
          </w:p>
        </w:tc>
      </w:tr>
      <w:tr w:rsidR="00934793" w:rsidRPr="00502257" w14:paraId="5750FA5A" w14:textId="77777777" w:rsidTr="00455EA1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4C69C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2.1. </w:t>
            </w:r>
          </w:p>
          <w:p w14:paraId="75542D01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7381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380EE452" w14:textId="77777777"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и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сторию возникновения профессии с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 xml:space="preserve"> учетом возрастных особенностей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59EA11" w14:textId="77777777"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базовую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терминоло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гию, соответствующую профессии: единицы измерения тока, 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оборудование, 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нструменты, специальную одежду;</w:t>
            </w:r>
          </w:p>
          <w:p w14:paraId="4A756491" w14:textId="77777777" w:rsidR="005E3DCF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отличие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 xml:space="preserve"> проф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ессионального оборудования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 xml:space="preserve"> от д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ругих материалов и инструментов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9FF914" w14:textId="77777777" w:rsidR="007066A7" w:rsidRPr="00502257" w:rsidRDefault="0015568B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схемы электрических цепей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23250B" w14:textId="77777777" w:rsidR="0010372A" w:rsidRPr="00502257" w:rsidRDefault="0087734D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неисправности в электрических</w:t>
            </w:r>
            <w:r w:rsidR="0015568B"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цепях и устранять их.</w:t>
            </w:r>
          </w:p>
        </w:tc>
      </w:tr>
      <w:tr w:rsidR="0087734D" w:rsidRPr="00502257" w14:paraId="483995FA" w14:textId="77777777" w:rsidTr="00455EA1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122FD" w14:textId="77777777" w:rsidR="0087734D" w:rsidRPr="00502257" w:rsidRDefault="0087734D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2B03" w14:textId="77777777" w:rsidR="0087734D" w:rsidRPr="00502257" w:rsidRDefault="00323F52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уметь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26E987" w14:textId="77777777" w:rsidR="0087734D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демонстрировать первоначальные представления о специфике деятельности электрика;</w:t>
            </w:r>
          </w:p>
          <w:p w14:paraId="59D9DF45" w14:textId="77777777" w:rsidR="00323F52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демонстрировать первоначальные представления об оборудовании и инструментах, используемых электриком в работе;</w:t>
            </w:r>
          </w:p>
          <w:p w14:paraId="16574464" w14:textId="77777777" w:rsidR="0020166F" w:rsidRPr="00502257" w:rsidRDefault="00323F52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742" w:rsidRPr="00502257">
              <w:rPr>
                <w:rFonts w:ascii="Times New Roman" w:hAnsi="Times New Roman"/>
                <w:sz w:val="24"/>
                <w:szCs w:val="24"/>
              </w:rPr>
              <w:t>демонстрировать знание условных обозначений</w:t>
            </w:r>
            <w:r w:rsidR="006A3545" w:rsidRPr="00502257">
              <w:rPr>
                <w:rFonts w:ascii="Times New Roman" w:hAnsi="Times New Roman"/>
                <w:sz w:val="24"/>
                <w:szCs w:val="24"/>
              </w:rPr>
              <w:t>, составлять варианты электрических цепей</w:t>
            </w:r>
            <w:r w:rsidR="0020166F" w:rsidRPr="00502257">
              <w:rPr>
                <w:rFonts w:ascii="Times New Roman" w:hAnsi="Times New Roman"/>
                <w:sz w:val="24"/>
                <w:szCs w:val="24"/>
              </w:rPr>
              <w:t>, устранять неисправности;</w:t>
            </w:r>
          </w:p>
          <w:p w14:paraId="2CE78081" w14:textId="77777777" w:rsidR="00B244C1" w:rsidRPr="00502257" w:rsidRDefault="006A3545" w:rsidP="00502257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пользоваться мультиметром.</w:t>
            </w:r>
          </w:p>
        </w:tc>
      </w:tr>
      <w:tr w:rsidR="00934793" w:rsidRPr="00502257" w14:paraId="56A11C48" w14:textId="7777777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43B6BBD" w14:textId="77777777" w:rsidR="00934793" w:rsidRPr="00502257" w:rsidRDefault="00934793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3. Коммуникативные навыки</w:t>
            </w:r>
          </w:p>
        </w:tc>
      </w:tr>
      <w:tr w:rsidR="00934793" w:rsidRPr="00502257" w14:paraId="29D99A8C" w14:textId="77777777" w:rsidTr="0050225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233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BBE2" w14:textId="77777777" w:rsidR="005E3DCF" w:rsidRPr="00502257" w:rsidRDefault="005E3DCF" w:rsidP="00502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Участник должен знать и понимать:</w:t>
            </w:r>
          </w:p>
          <w:p w14:paraId="3594A299" w14:textId="77777777" w:rsidR="005E3DCF" w:rsidRPr="00502257" w:rsidRDefault="005E3DC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 xml:space="preserve">базовую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терминоло</w:t>
            </w:r>
            <w:r w:rsidR="0087734D" w:rsidRPr="00502257">
              <w:rPr>
                <w:rFonts w:ascii="Times New Roman" w:hAnsi="Times New Roman"/>
                <w:sz w:val="24"/>
                <w:szCs w:val="24"/>
              </w:rPr>
              <w:t>гию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, соответствующей профессии</w:t>
            </w:r>
            <w:r w:rsidR="0020166F"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2E84BA" w14:textId="77777777" w:rsidR="00A11DF8" w:rsidRPr="00502257" w:rsidRDefault="0020166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пособы и формы общения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A68F70" w14:textId="77777777" w:rsidR="00934793" w:rsidRPr="00502257" w:rsidRDefault="0020166F" w:rsidP="00502257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э</w:t>
            </w:r>
            <w:r w:rsidR="005E3DCF" w:rsidRPr="00502257">
              <w:rPr>
                <w:rFonts w:ascii="Times New Roman" w:hAnsi="Times New Roman"/>
                <w:sz w:val="24"/>
                <w:szCs w:val="24"/>
              </w:rPr>
              <w:t>тические нормы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793" w:rsidRPr="00502257" w14:paraId="15EE2298" w14:textId="77777777" w:rsidTr="00431108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534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1549" w14:textId="77777777" w:rsidR="0020166F" w:rsidRPr="00502257" w:rsidRDefault="0020166F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 должен уметь:</w:t>
            </w:r>
          </w:p>
          <w:p w14:paraId="7009709A" w14:textId="77777777" w:rsidR="0020166F" w:rsidRPr="00502257" w:rsidRDefault="00934793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владеть профессиональной</w:t>
            </w:r>
            <w:r w:rsidRPr="0050225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терминологией;</w:t>
            </w:r>
          </w:p>
          <w:p w14:paraId="3531B10B" w14:textId="77777777" w:rsidR="0020166F" w:rsidRPr="00502257" w:rsidRDefault="00934793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выстраивать монолог и диалог;</w:t>
            </w:r>
          </w:p>
          <w:p w14:paraId="4E61B874" w14:textId="77777777" w:rsidR="00934793" w:rsidRPr="00502257" w:rsidRDefault="0020166F" w:rsidP="00502257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презентовать свою работу.</w:t>
            </w:r>
          </w:p>
        </w:tc>
      </w:tr>
      <w:tr w:rsidR="00934793" w:rsidRPr="00502257" w14:paraId="216A34A1" w14:textId="77777777" w:rsidTr="00455EA1">
        <w:trPr>
          <w:trHeight w:val="3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B1DCA2" w14:textId="77777777" w:rsidR="00934793" w:rsidRPr="00502257" w:rsidRDefault="00F53A4A" w:rsidP="00502257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4. С</w:t>
            </w:r>
            <w:r w:rsidR="00934793" w:rsidRPr="005022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квозные умения</w:t>
            </w:r>
          </w:p>
        </w:tc>
      </w:tr>
      <w:tr w:rsidR="00934793" w:rsidRPr="00502257" w14:paraId="3E1B0429" w14:textId="77777777" w:rsidTr="00502257">
        <w:trPr>
          <w:trHeight w:val="2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CF0C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A891" w14:textId="77777777" w:rsidR="0020166F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Участник должен знать и понимать:</w:t>
            </w:r>
          </w:p>
          <w:p w14:paraId="76EFBF22" w14:textId="77777777" w:rsidR="0020166F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к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ультурные нормы взаимодействия со 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сверстниками и взрослыми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8460E1" w14:textId="77777777" w:rsidR="0020166F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п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равила конкурса (не общаться на соревновательной площадке, соблюдать отведенное для задания время, не покидать рабочее место во вре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мя выполнения задания, в случае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 необходимости обращен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ия к экспертам, поднимать руку)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5765F" w14:textId="77777777" w:rsidR="00934793" w:rsidRPr="00502257" w:rsidRDefault="0020166F" w:rsidP="00502257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к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ультурные нормы организации собственной деятельности (аккуратность, правила соблюдения чистоты и порядка на рабочем месте)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4793" w:rsidRPr="00502257" w14:paraId="3EED5554" w14:textId="77777777" w:rsidTr="00502257">
        <w:trPr>
          <w:trHeight w:val="1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73B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E035" w14:textId="77777777" w:rsidR="00934793" w:rsidRPr="00502257" w:rsidRDefault="00934793" w:rsidP="00502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 должен уметь:</w:t>
            </w:r>
          </w:p>
          <w:p w14:paraId="4E3B3FEC" w14:textId="77777777" w:rsidR="00FD2097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о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рганизовать свое рабочее место</w:t>
            </w:r>
            <w:r w:rsidR="007066A7" w:rsidRPr="00502257">
              <w:rPr>
                <w:rFonts w:ascii="Times New Roman" w:hAnsi="Times New Roman"/>
                <w:sz w:val="24"/>
                <w:szCs w:val="24"/>
              </w:rPr>
              <w:t>,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 работать со схемой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-задание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м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 xml:space="preserve">, открыть конструктор, выбрать необходимые детали, собрать 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электрическую цепь, исключить неисправность;</w:t>
            </w:r>
          </w:p>
          <w:p w14:paraId="52102583" w14:textId="77777777" w:rsidR="00714E52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в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заимодействовать со взрослыми и сверстниками в соо</w:t>
            </w:r>
            <w:r w:rsidR="003502B5" w:rsidRPr="00502257">
              <w:rPr>
                <w:rFonts w:ascii="Times New Roman" w:hAnsi="Times New Roman"/>
                <w:sz w:val="24"/>
                <w:szCs w:val="24"/>
              </w:rPr>
              <w:t>тветствии с культурными нормами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7BF831" w14:textId="77777777" w:rsidR="00934793" w:rsidRPr="00502257" w:rsidRDefault="00714E52" w:rsidP="00502257">
            <w:pPr>
              <w:pStyle w:val="ab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с</w:t>
            </w:r>
            <w:r w:rsidR="00FD2097" w:rsidRPr="00502257">
              <w:rPr>
                <w:rFonts w:ascii="Times New Roman" w:hAnsi="Times New Roman"/>
                <w:sz w:val="24"/>
                <w:szCs w:val="24"/>
              </w:rPr>
              <w:t>облюдать правила конкурса.</w:t>
            </w:r>
          </w:p>
        </w:tc>
      </w:tr>
    </w:tbl>
    <w:p w14:paraId="31EF5614" w14:textId="77777777" w:rsidR="00934793" w:rsidRPr="00502257" w:rsidRDefault="00934793" w:rsidP="0050225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5C5F995" w14:textId="77777777" w:rsidR="00934793" w:rsidRPr="00502257" w:rsidRDefault="00106B18" w:rsidP="0050225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КОНКУРСНЫ</w:t>
      </w:r>
      <w:r w:rsidR="00B244C1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ЗАДАНИЯ</w:t>
      </w:r>
    </w:p>
    <w:p w14:paraId="5704AB6F" w14:textId="77777777" w:rsidR="00502257" w:rsidRDefault="00BC6EF4" w:rsidP="00D6495F">
      <w:pPr>
        <w:pStyle w:val="ab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Конкурсные задания выполняю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 xml:space="preserve">тся по модулям. Каждый модуль оценивается отдельно. Конкурс включает в себя выполнение заданий, связанных с осведомленностью участника о </w:t>
      </w:r>
      <w:r w:rsidR="00502257">
        <w:rPr>
          <w:rFonts w:ascii="Times New Roman" w:eastAsia="Times New Roman" w:hAnsi="Times New Roman"/>
          <w:sz w:val="24"/>
          <w:szCs w:val="24"/>
        </w:rPr>
        <w:t>компетенции (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профессии</w:t>
      </w:r>
      <w:r w:rsidR="00502257">
        <w:rPr>
          <w:rFonts w:ascii="Times New Roman" w:eastAsia="Times New Roman" w:hAnsi="Times New Roman"/>
          <w:sz w:val="24"/>
          <w:szCs w:val="24"/>
        </w:rPr>
        <w:t>)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 xml:space="preserve"> «</w:t>
      </w:r>
      <w:r w:rsidR="00FD2097" w:rsidRPr="00502257">
        <w:rPr>
          <w:rFonts w:ascii="Times New Roman" w:eastAsia="Times New Roman" w:hAnsi="Times New Roman"/>
          <w:sz w:val="24"/>
          <w:szCs w:val="24"/>
        </w:rPr>
        <w:t>Электрик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»</w:t>
      </w:r>
      <w:r w:rsidR="00FD2097" w:rsidRPr="00502257">
        <w:rPr>
          <w:rFonts w:ascii="Times New Roman" w:hAnsi="Times New Roman"/>
          <w:sz w:val="24"/>
          <w:szCs w:val="24"/>
        </w:rPr>
        <w:t>, сборка электрической цепи конструктора «Знаток»</w:t>
      </w:r>
      <w:r w:rsidR="007066A7" w:rsidRPr="00502257">
        <w:rPr>
          <w:rFonts w:ascii="Times New Roman" w:hAnsi="Times New Roman"/>
          <w:sz w:val="24"/>
          <w:szCs w:val="24"/>
        </w:rPr>
        <w:t xml:space="preserve"> или</w:t>
      </w:r>
      <w:r w:rsidR="009639CC" w:rsidRPr="00502257">
        <w:rPr>
          <w:rFonts w:ascii="Times New Roman" w:hAnsi="Times New Roman"/>
          <w:sz w:val="24"/>
          <w:szCs w:val="24"/>
        </w:rPr>
        <w:t xml:space="preserve"> исправление поломки в электрической </w:t>
      </w:r>
      <w:r w:rsidR="00FD2097" w:rsidRPr="00502257">
        <w:rPr>
          <w:rFonts w:ascii="Times New Roman" w:hAnsi="Times New Roman"/>
          <w:sz w:val="24"/>
          <w:szCs w:val="24"/>
        </w:rPr>
        <w:t>цепи и презентация своей деятельности.</w:t>
      </w:r>
    </w:p>
    <w:p w14:paraId="6931A726" w14:textId="77777777" w:rsidR="00502257" w:rsidRDefault="00502257" w:rsidP="00D6495F">
      <w:pPr>
        <w:pStyle w:val="ab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В ходе Чемпионата участник выполняет задания трех модулей: </w:t>
      </w:r>
    </w:p>
    <w:p w14:paraId="30E6573D" w14:textId="77777777" w:rsidR="00934793" w:rsidRPr="00502257" w:rsidRDefault="00934793" w:rsidP="00D6495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Модуль 1 (образовательный)</w:t>
      </w:r>
      <w:r w:rsid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502257" w:rsidRPr="00502257">
        <w:rPr>
          <w:rFonts w:ascii="Times New Roman" w:eastAsia="Times New Roman" w:hAnsi="Times New Roman"/>
          <w:b/>
          <w:bCs/>
          <w:sz w:val="24"/>
          <w:szCs w:val="24"/>
        </w:rPr>
        <w:t>«Что я знаю о профессии «Электрик»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включающий задания из области первоначал</w:t>
      </w:r>
      <w:r w:rsidR="003502B5" w:rsidRPr="00502257">
        <w:rPr>
          <w:rFonts w:ascii="Times New Roman" w:eastAsia="Times New Roman" w:hAnsi="Times New Roman"/>
          <w:sz w:val="24"/>
          <w:szCs w:val="24"/>
        </w:rPr>
        <w:t xml:space="preserve">ьных представлений о профессии, </w:t>
      </w:r>
      <w:r w:rsidRPr="00502257">
        <w:rPr>
          <w:rFonts w:ascii="Times New Roman" w:eastAsia="Times New Roman" w:hAnsi="Times New Roman"/>
          <w:sz w:val="24"/>
          <w:szCs w:val="24"/>
        </w:rPr>
        <w:t>выбор инструментария.</w:t>
      </w:r>
    </w:p>
    <w:p w14:paraId="0FAD915C" w14:textId="77777777" w:rsidR="00FD2097" w:rsidRPr="00502257" w:rsidRDefault="00934793" w:rsidP="00D64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Модуль 2</w:t>
      </w:r>
      <w:r w:rsidR="00106B18"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 (практико-ориентированный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) </w:t>
      </w:r>
      <w:r w:rsidR="00502257" w:rsidRPr="00502257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="00502257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Сборка электрической цепи и определение рабочей мощности элементов питания (батареек) в готовой электрической цепи»</w:t>
      </w:r>
      <w:r w:rsidR="00502257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FD2097" w:rsidRPr="00502257">
        <w:rPr>
          <w:rFonts w:ascii="Times New Roman" w:hAnsi="Times New Roman"/>
          <w:sz w:val="24"/>
          <w:szCs w:val="24"/>
        </w:rPr>
        <w:t>-</w:t>
      </w:r>
      <w:r w:rsidR="0015568B" w:rsidRPr="00502257">
        <w:rPr>
          <w:rFonts w:ascii="Times New Roman" w:hAnsi="Times New Roman"/>
          <w:sz w:val="24"/>
          <w:szCs w:val="24"/>
        </w:rPr>
        <w:t xml:space="preserve"> </w:t>
      </w:r>
      <w:r w:rsidR="00FD2097" w:rsidRPr="00502257">
        <w:rPr>
          <w:rFonts w:ascii="Times New Roman" w:hAnsi="Times New Roman"/>
          <w:sz w:val="24"/>
          <w:szCs w:val="24"/>
        </w:rPr>
        <w:t>построен</w:t>
      </w:r>
      <w:r w:rsidR="003502B5" w:rsidRPr="00502257">
        <w:rPr>
          <w:rFonts w:ascii="Times New Roman" w:hAnsi="Times New Roman"/>
          <w:sz w:val="24"/>
          <w:szCs w:val="24"/>
        </w:rPr>
        <w:t xml:space="preserve">ие и сборка электрической цепи </w:t>
      </w:r>
      <w:r w:rsidR="002B3E41" w:rsidRPr="00502257">
        <w:rPr>
          <w:rFonts w:ascii="Times New Roman" w:hAnsi="Times New Roman"/>
          <w:sz w:val="24"/>
          <w:szCs w:val="24"/>
        </w:rPr>
        <w:t>по схеме, устранение неисправности</w:t>
      </w:r>
      <w:r w:rsidR="00FD2097" w:rsidRPr="00502257">
        <w:rPr>
          <w:rFonts w:ascii="Times New Roman" w:hAnsi="Times New Roman"/>
          <w:sz w:val="24"/>
          <w:szCs w:val="24"/>
        </w:rPr>
        <w:t>.</w:t>
      </w:r>
    </w:p>
    <w:p w14:paraId="10AE33DE" w14:textId="77777777" w:rsidR="00934793" w:rsidRPr="00D6495F" w:rsidRDefault="00934793" w:rsidP="00D6495F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Модуль 3</w:t>
      </w:r>
      <w:r w:rsidR="00A11DF8"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(социально-коммуникативный)</w:t>
      </w:r>
      <w:r w:rsidR="00D6495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D6495F" w:rsidRPr="00D6495F">
        <w:rPr>
          <w:rFonts w:ascii="Times New Roman" w:eastAsia="Times New Roman" w:hAnsi="Times New Roman"/>
          <w:b/>
          <w:sz w:val="24"/>
          <w:szCs w:val="24"/>
        </w:rPr>
        <w:t>«Презентация результата сборки электрической цепи»</w:t>
      </w:r>
      <w:r w:rsid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sz w:val="24"/>
          <w:szCs w:val="24"/>
        </w:rPr>
        <w:t>– взаимодействи</w:t>
      </w:r>
      <w:r w:rsidR="00431108" w:rsidRPr="00502257">
        <w:rPr>
          <w:rFonts w:ascii="Times New Roman" w:eastAsia="Times New Roman" w:hAnsi="Times New Roman"/>
          <w:sz w:val="24"/>
          <w:szCs w:val="24"/>
        </w:rPr>
        <w:t>е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с экспертами, включающий задания по демонстрации первоначал</w:t>
      </w:r>
      <w:r w:rsidR="003502B5" w:rsidRPr="00502257">
        <w:rPr>
          <w:rFonts w:ascii="Times New Roman" w:eastAsia="Times New Roman" w:hAnsi="Times New Roman"/>
          <w:sz w:val="24"/>
          <w:szCs w:val="24"/>
        </w:rPr>
        <w:t>ьных умений в области профессии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096E59" w:rsidRPr="00502257">
        <w:rPr>
          <w:rFonts w:ascii="Times New Roman" w:eastAsia="Times New Roman" w:hAnsi="Times New Roman"/>
          <w:sz w:val="24"/>
          <w:szCs w:val="24"/>
        </w:rPr>
        <w:t>(презентация сборки сети</w:t>
      </w:r>
      <w:r w:rsidR="007066A7" w:rsidRPr="00502257">
        <w:rPr>
          <w:rFonts w:ascii="Times New Roman" w:eastAsia="Times New Roman" w:hAnsi="Times New Roman"/>
          <w:sz w:val="24"/>
          <w:szCs w:val="24"/>
        </w:rPr>
        <w:t>,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 xml:space="preserve"> устранение неисправности</w:t>
      </w:r>
      <w:r w:rsidR="00096E59" w:rsidRPr="00502257">
        <w:rPr>
          <w:rFonts w:ascii="Times New Roman" w:eastAsia="Times New Roman" w:hAnsi="Times New Roman"/>
          <w:sz w:val="24"/>
          <w:szCs w:val="24"/>
        </w:rPr>
        <w:t>)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>.</w:t>
      </w:r>
    </w:p>
    <w:p w14:paraId="06087D08" w14:textId="77777777" w:rsidR="00D6495F" w:rsidRPr="00D6495F" w:rsidRDefault="00934793" w:rsidP="00D6495F">
      <w:pPr>
        <w:widowControl w:val="0"/>
        <w:tabs>
          <w:tab w:val="left" w:pos="156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495F">
        <w:rPr>
          <w:rFonts w:ascii="Times New Roman" w:eastAsia="Times New Roman" w:hAnsi="Times New Roman"/>
          <w:sz w:val="24"/>
          <w:szCs w:val="24"/>
        </w:rPr>
        <w:t>Выбор заданий осуществляется путем жеребьевки из числа двух</w:t>
      </w:r>
      <w:r w:rsidRPr="00D6495F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D6495F">
        <w:rPr>
          <w:rFonts w:ascii="Times New Roman" w:eastAsia="Times New Roman" w:hAnsi="Times New Roman"/>
          <w:sz w:val="24"/>
          <w:szCs w:val="24"/>
        </w:rPr>
        <w:t>модулей.</w:t>
      </w:r>
      <w:r w:rsidR="00D6495F" w:rsidRPr="00D649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495F">
        <w:rPr>
          <w:rFonts w:ascii="Times New Roman" w:eastAsia="Times New Roman" w:hAnsi="Times New Roman"/>
          <w:sz w:val="24"/>
          <w:szCs w:val="24"/>
        </w:rPr>
        <w:t>В день, предшествующий дн</w:t>
      </w:r>
      <w:r w:rsidR="00106B18" w:rsidRPr="00D6495F">
        <w:rPr>
          <w:rFonts w:ascii="Times New Roman" w:eastAsia="Times New Roman" w:hAnsi="Times New Roman"/>
          <w:sz w:val="24"/>
          <w:szCs w:val="24"/>
        </w:rPr>
        <w:t>ю проведения Чемпионата, председатель жюри</w:t>
      </w:r>
      <w:r w:rsidRPr="00D6495F">
        <w:rPr>
          <w:rFonts w:ascii="Times New Roman" w:eastAsia="Times New Roman" w:hAnsi="Times New Roman"/>
          <w:sz w:val="24"/>
          <w:szCs w:val="24"/>
        </w:rPr>
        <w:t xml:space="preserve"> проводит жеребьевку участников, определяет 30% изменения заданий.</w:t>
      </w:r>
    </w:p>
    <w:p w14:paraId="0EB143EC" w14:textId="77777777" w:rsidR="00D6495F" w:rsidRDefault="00934793" w:rsidP="00D6495F">
      <w:pPr>
        <w:pStyle w:val="ab"/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495F">
        <w:rPr>
          <w:rFonts w:ascii="Times New Roman" w:eastAsia="Times New Roman" w:hAnsi="Times New Roman"/>
          <w:sz w:val="24"/>
          <w:szCs w:val="24"/>
        </w:rPr>
        <w:t>Соревнование длится 2 часа. На выполнение участником каждого модуля и демонстрацию выполненного задания отводится не более 30</w:t>
      </w:r>
      <w:r w:rsidR="00D6495F">
        <w:rPr>
          <w:rFonts w:ascii="Times New Roman" w:eastAsia="Times New Roman" w:hAnsi="Times New Roman"/>
          <w:sz w:val="24"/>
          <w:szCs w:val="24"/>
        </w:rPr>
        <w:t xml:space="preserve"> минут.</w:t>
      </w:r>
    </w:p>
    <w:p w14:paraId="4187680F" w14:textId="77777777" w:rsidR="003502B5" w:rsidRPr="00D6495F" w:rsidRDefault="00934793" w:rsidP="00D6495F">
      <w:pPr>
        <w:pStyle w:val="ab"/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495F">
        <w:rPr>
          <w:rFonts w:ascii="Times New Roman" w:eastAsia="Times New Roman" w:hAnsi="Times New Roman"/>
          <w:sz w:val="24"/>
          <w:szCs w:val="24"/>
        </w:rPr>
        <w:t>Участники при выполнении модуля получают одинаковые задания в соответст</w:t>
      </w:r>
      <w:r w:rsidR="00106B18" w:rsidRPr="00D6495F">
        <w:rPr>
          <w:rFonts w:ascii="Times New Roman" w:eastAsia="Times New Roman" w:hAnsi="Times New Roman"/>
          <w:sz w:val="24"/>
          <w:szCs w:val="24"/>
        </w:rPr>
        <w:t xml:space="preserve">вии с 30% изменением. </w:t>
      </w:r>
      <w:r w:rsidR="00D6495F" w:rsidRPr="00D6495F">
        <w:rPr>
          <w:rFonts w:ascii="Times New Roman" w:hAnsi="Times New Roman"/>
          <w:sz w:val="24"/>
          <w:szCs w:val="24"/>
        </w:rPr>
        <w:t>Во время Чемпионата разрешается использовать только материалы и оборудование, предоставленные Организатором, и тулбокс участника.</w:t>
      </w:r>
    </w:p>
    <w:p w14:paraId="02AFF18D" w14:textId="77777777"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02257">
        <w:rPr>
          <w:rFonts w:ascii="Times New Roman" w:eastAsia="Times New Roman" w:hAnsi="Times New Roman"/>
          <w:b/>
          <w:bCs/>
          <w:sz w:val="24"/>
          <w:szCs w:val="24"/>
        </w:rPr>
        <w:t>Модуль 1.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BD1EE3"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Образовательный </w:t>
      </w:r>
      <w:r w:rsidRPr="00502257">
        <w:rPr>
          <w:rFonts w:ascii="Times New Roman" w:eastAsia="Times New Roman" w:hAnsi="Times New Roman"/>
          <w:b/>
          <w:bCs/>
          <w:sz w:val="24"/>
          <w:szCs w:val="24"/>
        </w:rPr>
        <w:t>«Что я з</w:t>
      </w:r>
      <w:r w:rsidR="00CF2165" w:rsidRPr="00502257">
        <w:rPr>
          <w:rFonts w:ascii="Times New Roman" w:eastAsia="Times New Roman" w:hAnsi="Times New Roman"/>
          <w:b/>
          <w:bCs/>
          <w:sz w:val="24"/>
          <w:szCs w:val="24"/>
        </w:rPr>
        <w:t>наю о профессии «</w:t>
      </w:r>
      <w:r w:rsidR="00096E59" w:rsidRPr="00502257">
        <w:rPr>
          <w:rFonts w:ascii="Times New Roman" w:eastAsia="Times New Roman" w:hAnsi="Times New Roman"/>
          <w:b/>
          <w:bCs/>
          <w:sz w:val="24"/>
          <w:szCs w:val="24"/>
        </w:rPr>
        <w:t>Электрик</w:t>
      </w:r>
      <w:r w:rsidRPr="00502257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Pr="005022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2D2697E" w14:textId="77777777"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Цель: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демонстрация участником элементарных представлени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>й о компетенции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="00B244C1" w:rsidRPr="00502257">
        <w:rPr>
          <w:rFonts w:ascii="Times New Roman" w:eastAsia="Times New Roman" w:hAnsi="Times New Roman"/>
          <w:sz w:val="24"/>
          <w:szCs w:val="24"/>
        </w:rPr>
        <w:t>(профессия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 xml:space="preserve"> «</w:t>
      </w:r>
      <w:r w:rsidR="002B3E41" w:rsidRPr="00502257">
        <w:rPr>
          <w:rFonts w:ascii="Times New Roman" w:eastAsia="Times New Roman" w:hAnsi="Times New Roman"/>
          <w:sz w:val="24"/>
          <w:szCs w:val="24"/>
        </w:rPr>
        <w:t>Электрик</w:t>
      </w:r>
      <w:r w:rsidRPr="00502257">
        <w:rPr>
          <w:rFonts w:ascii="Times New Roman" w:eastAsia="Times New Roman" w:hAnsi="Times New Roman"/>
          <w:sz w:val="24"/>
          <w:szCs w:val="24"/>
        </w:rPr>
        <w:t>»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>)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посредством выполнения 3-х дидактических заданий познавательной направленности. </w:t>
      </w:r>
    </w:p>
    <w:p w14:paraId="4D25D440" w14:textId="77777777"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выполнение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10 мин.</w:t>
      </w:r>
    </w:p>
    <w:p w14:paraId="3F4C850D" w14:textId="77777777"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представление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не предусмотрен.</w:t>
      </w:r>
    </w:p>
    <w:p w14:paraId="7599097A" w14:textId="77777777"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 xml:space="preserve"> Алгоритм выполнения задания</w:t>
      </w:r>
      <w:r w:rsidRPr="00502257">
        <w:rPr>
          <w:rFonts w:ascii="Times New Roman" w:eastAsia="Times New Roman" w:hAnsi="Times New Roman"/>
          <w:sz w:val="24"/>
          <w:szCs w:val="24"/>
        </w:rPr>
        <w:t>:</w:t>
      </w:r>
    </w:p>
    <w:p w14:paraId="0B0D91A6" w14:textId="77777777"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в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ыслушать задание;</w:t>
      </w:r>
    </w:p>
    <w:p w14:paraId="22993864" w14:textId="77777777"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р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ассмотреть материалы к заданию;</w:t>
      </w:r>
    </w:p>
    <w:p w14:paraId="6B1518CF" w14:textId="77777777"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в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ыполнить задание в установленный лимит времени;</w:t>
      </w:r>
    </w:p>
    <w:p w14:paraId="2365BE27" w14:textId="77777777"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у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брать в конверт готовое задание;</w:t>
      </w:r>
    </w:p>
    <w:p w14:paraId="113CA8E0" w14:textId="77777777" w:rsidR="00934793" w:rsidRPr="00502257" w:rsidRDefault="00556F35" w:rsidP="0050225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п</w:t>
      </w:r>
      <w:r w:rsidR="00934793" w:rsidRPr="00502257">
        <w:rPr>
          <w:rFonts w:ascii="Times New Roman" w:eastAsia="Times New Roman" w:hAnsi="Times New Roman"/>
          <w:sz w:val="24"/>
          <w:szCs w:val="24"/>
        </w:rPr>
        <w:t>ривести в порядок рабочее место.</w:t>
      </w:r>
    </w:p>
    <w:p w14:paraId="5F275085" w14:textId="77777777" w:rsidR="00934793" w:rsidRPr="00502257" w:rsidRDefault="0093479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="Times New Roman" w:hAnsi="Times New Roman"/>
          <w:sz w:val="24"/>
          <w:szCs w:val="24"/>
        </w:rPr>
        <w:t>: демонстрация элементарных представлени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>й о компетенции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 xml:space="preserve"> (профессии </w:t>
      </w:r>
      <w:r w:rsidR="00106B18" w:rsidRPr="00502257">
        <w:rPr>
          <w:rFonts w:ascii="Times New Roman" w:eastAsia="Times New Roman" w:hAnsi="Times New Roman"/>
          <w:sz w:val="24"/>
          <w:szCs w:val="24"/>
        </w:rPr>
        <w:t>«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>Электрик</w:t>
      </w:r>
      <w:r w:rsidRPr="00502257">
        <w:rPr>
          <w:rFonts w:ascii="Times New Roman" w:eastAsia="Times New Roman" w:hAnsi="Times New Roman"/>
          <w:sz w:val="24"/>
          <w:szCs w:val="24"/>
        </w:rPr>
        <w:t>»</w:t>
      </w:r>
      <w:r w:rsidR="00556F35" w:rsidRPr="00502257">
        <w:rPr>
          <w:rFonts w:ascii="Times New Roman" w:eastAsia="Times New Roman" w:hAnsi="Times New Roman"/>
          <w:sz w:val="24"/>
          <w:szCs w:val="24"/>
        </w:rPr>
        <w:t>)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в процессе выполнения 3-х дидактических заданий познавательной направленности.</w:t>
      </w:r>
    </w:p>
    <w:p w14:paraId="0248F289" w14:textId="77777777" w:rsidR="00F104CF" w:rsidRPr="00502257" w:rsidRDefault="00BD1EE3" w:rsidP="005022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sz w:val="24"/>
          <w:szCs w:val="24"/>
        </w:rPr>
        <w:t>З</w:t>
      </w:r>
      <w:r w:rsidR="00934793" w:rsidRPr="00502257">
        <w:rPr>
          <w:rFonts w:ascii="Times New Roman" w:eastAsia="Times New Roman" w:hAnsi="Times New Roman"/>
          <w:b/>
          <w:i/>
          <w:sz w:val="24"/>
          <w:szCs w:val="24"/>
        </w:rPr>
        <w:t>адание 1.</w:t>
      </w:r>
      <w:r w:rsidR="00096E59" w:rsidRPr="0050225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096E59" w:rsidRPr="00A15380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="00F104CF" w:rsidRPr="00A15380">
        <w:rPr>
          <w:rFonts w:ascii="Times New Roman" w:eastAsia="Times New Roman" w:hAnsi="Times New Roman"/>
          <w:b/>
          <w:i/>
          <w:sz w:val="24"/>
          <w:szCs w:val="24"/>
        </w:rPr>
        <w:t>Найди электрика</w:t>
      </w:r>
      <w:r w:rsidR="00096E59" w:rsidRPr="00A15380">
        <w:rPr>
          <w:rFonts w:ascii="Times New Roman" w:eastAsia="Times New Roman" w:hAnsi="Times New Roman"/>
          <w:b/>
          <w:i/>
          <w:sz w:val="24"/>
          <w:szCs w:val="24"/>
        </w:rPr>
        <w:t>»</w:t>
      </w:r>
    </w:p>
    <w:p w14:paraId="438D1AAE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>Цель:</w:t>
      </w:r>
      <w:r w:rsidRPr="00502257">
        <w:rPr>
          <w:rFonts w:ascii="Times New Roman" w:eastAsiaTheme="minorHAnsi" w:hAnsi="Times New Roman"/>
          <w:sz w:val="24"/>
          <w:szCs w:val="24"/>
        </w:rPr>
        <w:t xml:space="preserve"> демонстрация участником представлений о специфике деятельности электрика.</w:t>
      </w:r>
    </w:p>
    <w:p w14:paraId="174565CC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 xml:space="preserve">Лимит времени на выполнение задания: </w:t>
      </w:r>
      <w:r w:rsidRPr="00502257">
        <w:rPr>
          <w:rFonts w:ascii="Times New Roman" w:eastAsiaTheme="minorHAnsi" w:hAnsi="Times New Roman"/>
          <w:sz w:val="24"/>
          <w:szCs w:val="24"/>
        </w:rPr>
        <w:t>3 минуты.</w:t>
      </w:r>
    </w:p>
    <w:p w14:paraId="5C5F12C2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 xml:space="preserve">Лимит времени на представление задания: </w:t>
      </w:r>
      <w:r w:rsidRPr="00502257">
        <w:rPr>
          <w:rFonts w:ascii="Times New Roman" w:eastAsiaTheme="minorHAnsi" w:hAnsi="Times New Roman"/>
          <w:sz w:val="24"/>
          <w:szCs w:val="24"/>
        </w:rPr>
        <w:t>не предусмотрен.</w:t>
      </w:r>
    </w:p>
    <w:p w14:paraId="465F798A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>Алгоритм выполнения задания:</w:t>
      </w:r>
    </w:p>
    <w:p w14:paraId="57C66D89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lastRenderedPageBreak/>
        <w:t>достать из конверта с номером «1» и разложить на столе материал: дидактическую карточку, на которой размещены 3 картинки с изображением представителей разных профессий;</w:t>
      </w:r>
    </w:p>
    <w:p w14:paraId="726508C4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выслушать задание;</w:t>
      </w:r>
    </w:p>
    <w:p w14:paraId="290E4BE7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рассмотреть изображение на дидактической карточке;</w:t>
      </w:r>
    </w:p>
    <w:p w14:paraId="2482AAC5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найти из трех представленных картинок ту, на которой изображен электрик;</w:t>
      </w:r>
    </w:p>
    <w:p w14:paraId="43DE16D7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закрасить синим фломастером круг, расположенный под выбранной картинкой;</w:t>
      </w:r>
    </w:p>
    <w:p w14:paraId="3A1F16B0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убрать в конверт дидактическую карточку с выполненным заданием;</w:t>
      </w:r>
    </w:p>
    <w:p w14:paraId="55B63CF2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отложить конверт на другую сторону стола;</w:t>
      </w:r>
    </w:p>
    <w:p w14:paraId="4B4CF60A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привести в порядок рабочее место;</w:t>
      </w:r>
    </w:p>
    <w:p w14:paraId="6287CD93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сообщить экспертам о завершении выполнения задания (поднять руку).</w:t>
      </w:r>
    </w:p>
    <w:p w14:paraId="0EE6687B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Theme="minorHAnsi" w:hAnsi="Times New Roman"/>
          <w:sz w:val="24"/>
          <w:szCs w:val="24"/>
        </w:rPr>
        <w:t>: участник продемонстрирует первоначальные представления о специфике деятельности электрика посредством выбора соответствующей картинки.</w:t>
      </w:r>
    </w:p>
    <w:p w14:paraId="3842F5A0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Варианты 30 % изменения задания:</w:t>
      </w:r>
    </w:p>
    <w:p w14:paraId="7BD5C4C7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 1.  Электрик, плотник, строитель.</w:t>
      </w:r>
    </w:p>
    <w:p w14:paraId="52EAF556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 2. Строитель, электрик, маляр.</w:t>
      </w:r>
    </w:p>
    <w:p w14:paraId="1AD2C594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02257">
        <w:rPr>
          <w:rFonts w:ascii="Times New Roman" w:eastAsiaTheme="minorHAnsi" w:hAnsi="Times New Roman"/>
          <w:sz w:val="24"/>
          <w:szCs w:val="24"/>
        </w:rPr>
        <w:t>Вариант 3. Сантехник, маляр, электрик.</w:t>
      </w:r>
    </w:p>
    <w:p w14:paraId="22F2705F" w14:textId="77777777" w:rsidR="00F104CF" w:rsidRPr="00502257" w:rsidRDefault="00BD1EE3" w:rsidP="003347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З</w:t>
      </w:r>
      <w:r w:rsidR="00F104CF" w:rsidRPr="00502257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адание 2 «Что необходимо электрику?»</w:t>
      </w:r>
    </w:p>
    <w:p w14:paraId="49CDA96E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Цель: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демонстрация элемент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арных представлений об инструментах 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и оборудовании, соот</w:t>
      </w:r>
      <w:r w:rsidR="003502B5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ветст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вующих компетенции (профессии «Электрик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)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71E9AE49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Лимит времени на выполнение задания: 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2 минуты.</w:t>
      </w:r>
    </w:p>
    <w:p w14:paraId="2CD011BE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 xml:space="preserve">емени на представление задания: 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не предусмотрен.</w:t>
      </w:r>
    </w:p>
    <w:p w14:paraId="45457D2A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Алгоритм выполнения задания:</w:t>
      </w:r>
    </w:p>
    <w:p w14:paraId="15DF979E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достать из конверта с номером «2» и разложить на столе материал: дидактическую карточку, на которой размещены 5 картинок с изображениями предметов труда;</w:t>
      </w:r>
    </w:p>
    <w:p w14:paraId="3DC83654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выслушать задание;</w:t>
      </w:r>
    </w:p>
    <w:p w14:paraId="44D91B9E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рассмотреть изображение на дидактической карточке;</w:t>
      </w:r>
    </w:p>
    <w:p w14:paraId="580553D7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найти из пяти представленных картинок ту, на которой изображен инструмент, не используемый электриком в работе;</w:t>
      </w:r>
    </w:p>
    <w:p w14:paraId="5F6E37F8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красным фломастером перечеркнуть выбранную картинку;</w:t>
      </w:r>
    </w:p>
    <w:p w14:paraId="22660F45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убрать в конверт дидактическую карточку с выполненным заданием;</w:t>
      </w:r>
    </w:p>
    <w:p w14:paraId="40648C4E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отложить конверт на другую сторону стола;</w:t>
      </w:r>
    </w:p>
    <w:p w14:paraId="6C6755B0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привести в порядок рабочее место;</w:t>
      </w:r>
    </w:p>
    <w:p w14:paraId="534F3A78" w14:textId="77777777" w:rsidR="00F104CF" w:rsidRPr="00502257" w:rsidRDefault="00F104CF" w:rsidP="0050225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сообщить экспертам о завершении выполнения задания (поднять руку)</w:t>
      </w:r>
      <w:r w:rsidR="009B0B56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2182FF69" w14:textId="77777777" w:rsidR="00F104CF" w:rsidRPr="00502257" w:rsidRDefault="00F104CF" w:rsidP="00502257">
      <w:pPr>
        <w:spacing w:after="0" w:line="240" w:lineRule="auto"/>
        <w:ind w:left="3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: участник продемонстрирует первоначальные представления об оборудовании и инструментах, используемых электриком в работе, посредством зачеркивания лишней картинки. </w:t>
      </w:r>
    </w:p>
    <w:p w14:paraId="398D359D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Варианты 30 % изменения задания:</w:t>
      </w:r>
    </w:p>
    <w:p w14:paraId="794E9309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 1.  Вольтметр, плоскорезы, молоток, лампочка, паяльник.</w:t>
      </w:r>
    </w:p>
    <w:p w14:paraId="566BB9A7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 2. Мультиметр, амперметр, паяльник, плоскорезы, валик.</w:t>
      </w:r>
    </w:p>
    <w:p w14:paraId="7DBE1F65" w14:textId="77777777" w:rsidR="00F104CF" w:rsidRPr="00502257" w:rsidRDefault="00F104CF" w:rsidP="00502257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 3. Провода, мастерок, индикаторная отвёртка, вольтметр, муфта.</w:t>
      </w:r>
    </w:p>
    <w:p w14:paraId="01C75CD5" w14:textId="77777777" w:rsidR="00F104CF" w:rsidRPr="00502257" w:rsidRDefault="00F104CF" w:rsidP="0050225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Задание 3. «</w:t>
      </w:r>
      <w:r w:rsidR="0015568B"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Работа со схемами электрические </w:t>
      </w: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цепи»</w:t>
      </w:r>
    </w:p>
    <w:p w14:paraId="584103A9" w14:textId="77777777"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Цель: </w:t>
      </w:r>
      <w:r w:rsidR="0015568B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демонс</w:t>
      </w:r>
      <w:r w:rsidR="009B0B5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трация участником </w:t>
      </w:r>
      <w:r w:rsidR="00B531D4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умения </w:t>
      </w:r>
      <w:r w:rsidR="009B0B5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определять правильно составленные схемы</w:t>
      </w:r>
      <w:r w:rsidR="00B531D4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электрических цепей</w:t>
      </w:r>
      <w:r w:rsidR="0015568B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513651A6" w14:textId="77777777"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Лимит времени на выполнение задания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: 3 мин.</w:t>
      </w:r>
    </w:p>
    <w:p w14:paraId="2BE72353" w14:textId="77777777"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Лимит времени на представление задания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: не предусмотрен.</w:t>
      </w:r>
    </w:p>
    <w:p w14:paraId="5D42EEB5" w14:textId="77777777" w:rsidR="00F104CF" w:rsidRPr="00502257" w:rsidRDefault="00F104C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Алгоритм выполнения задания</w:t>
      </w: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:</w:t>
      </w:r>
    </w:p>
    <w:p w14:paraId="6BCC8180" w14:textId="77777777"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достать из конверта с номером «3» и разложить на столе материал: дидакт</w:t>
      </w:r>
      <w:r w:rsidR="003502B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ическую карточку, где изображены электрические цепи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условными значками </w:t>
      </w:r>
    </w:p>
    <w:p w14:paraId="1F90ECFC" w14:textId="77777777"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выслушать задание;</w:t>
      </w:r>
    </w:p>
    <w:p w14:paraId="15E03F2A" w14:textId="77777777"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рассмотреть изображение на дидактической карточке;</w:t>
      </w:r>
    </w:p>
    <w:p w14:paraId="56E3E9E6" w14:textId="77777777"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Hlk153635939"/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определить </w:t>
      </w:r>
      <w:bookmarkStart w:id="1" w:name="_Hlk153634946"/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правильно собранн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ые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электрическ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ие 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цеп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 w:rsidR="003502B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закрасить кружок под ними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фломастером зеленого</w:t>
      </w:r>
      <w:r w:rsidR="007E4C36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цвета;</w:t>
      </w:r>
      <w:bookmarkEnd w:id="0"/>
      <w:bookmarkEnd w:id="1"/>
    </w:p>
    <w:p w14:paraId="00910CE0" w14:textId="77777777" w:rsidR="00F104CF" w:rsidRPr="00502257" w:rsidRDefault="003502B5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пол</w:t>
      </w:r>
      <w:r w:rsidR="00F104CF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ожить дидактическую карточку с выполненным заданием;</w:t>
      </w:r>
    </w:p>
    <w:p w14:paraId="57A7AB90" w14:textId="77777777" w:rsidR="00F104CF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привести в порядок рабочее место;</w:t>
      </w:r>
    </w:p>
    <w:p w14:paraId="566DAA60" w14:textId="77777777" w:rsidR="0015568B" w:rsidRPr="00502257" w:rsidRDefault="00F104CF" w:rsidP="00502257">
      <w:pPr>
        <w:pStyle w:val="ab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сообщить экспертам о завершении выполнения задания (поднять руку).</w:t>
      </w:r>
    </w:p>
    <w:p w14:paraId="482DFBDE" w14:textId="77777777" w:rsidR="00B244C1" w:rsidRPr="00502257" w:rsidRDefault="00B244C1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: участник демонстрирует умение 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определять правильно составленные схемы электрических цепей.</w:t>
      </w:r>
    </w:p>
    <w:p w14:paraId="27244912" w14:textId="77777777" w:rsidR="0015568B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Варианты 30% изменения задания:</w:t>
      </w:r>
    </w:p>
    <w:p w14:paraId="3613EDB7" w14:textId="77777777" w:rsidR="003502B5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Вариант 1. </w:t>
      </w:r>
      <w:r w:rsidR="003502B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Схемы «Светодиод», «Летающий вентилятор», «Последовательное соединение лампы и вентилятора»</w:t>
      </w:r>
    </w:p>
    <w:p w14:paraId="35934578" w14:textId="77777777" w:rsidR="00AE3DA5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Вариант 2. </w:t>
      </w:r>
      <w:r w:rsidR="00AE3DA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Схемы «Последовательное соединение лампы и вентилятора», «Лампа с изменяемой яркостью», «Звуки звездных войн»</w:t>
      </w:r>
    </w:p>
    <w:p w14:paraId="6DDCEB13" w14:textId="77777777" w:rsidR="0015568B" w:rsidRPr="00502257" w:rsidRDefault="0015568B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Вариант 3. </w:t>
      </w:r>
      <w:r w:rsidR="00AE3DA5"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Схемы «Параллельное соединение лампы и вентилятора», «Светодиод», «Последовательное соединение лампы и вентилятора».</w:t>
      </w:r>
    </w:p>
    <w:p w14:paraId="4F3339FA" w14:textId="77777777" w:rsidR="00502257" w:rsidRDefault="007E4C36" w:rsidP="00334760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50225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Модуль 2 (практико-ориентированный)</w:t>
      </w:r>
      <w:r w:rsidRPr="005022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02257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</w:t>
      </w:r>
      <w:r w:rsid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 электрической цепи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AE3DA5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и определение рабочей мощности 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элементов питания (батареек)</w:t>
      </w:r>
      <w:r w:rsidR="007066A7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в готовой электрической цепи</w:t>
      </w:r>
      <w:r w:rsid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»</w:t>
      </w:r>
      <w:r w:rsidR="0015568B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</w:p>
    <w:p w14:paraId="7B44123E" w14:textId="77777777" w:rsidR="0015568B" w:rsidRPr="00502257" w:rsidRDefault="00B244C1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Цель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: составление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электрической цепи</w:t>
      </w:r>
      <w:r w:rsidR="007C276E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 предложенной схеме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определение мощности батареек.</w:t>
      </w:r>
    </w:p>
    <w:p w14:paraId="7D7CE056" w14:textId="77777777" w:rsidR="0015568B" w:rsidRPr="00502257" w:rsidRDefault="0086458A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времени на выполнение задания – 30 минут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14:paraId="3AB74159" w14:textId="77777777" w:rsidR="0015568B" w:rsidRPr="00502257" w:rsidRDefault="0086458A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Лимит времени на представление задания – 3 мину</w:t>
      </w:r>
      <w:r w:rsidR="0015568B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ты. </w:t>
      </w:r>
    </w:p>
    <w:p w14:paraId="2352C1C9" w14:textId="77777777" w:rsidR="0015568B" w:rsidRPr="00502257" w:rsidRDefault="0086458A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 xml:space="preserve">  </w:t>
      </w:r>
      <w:r w:rsidR="0015568B" w:rsidRPr="00334760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Алгоритм выполнения задания</w:t>
      </w:r>
      <w:r w:rsidR="007C276E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14:paraId="38E0F651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выслушать задание;</w:t>
      </w:r>
    </w:p>
    <w:p w14:paraId="2956410B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ознакомиться с технологической картой задания;</w:t>
      </w:r>
    </w:p>
    <w:p w14:paraId="6D09FEA3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ознакомиться с предложенными материалами;</w:t>
      </w:r>
    </w:p>
    <w:p w14:paraId="337AA389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выбрать необходимые элементы и приборы; </w:t>
      </w:r>
    </w:p>
    <w:p w14:paraId="02E07D0A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собрать электрическую цепь по дидактической карте;</w:t>
      </w:r>
    </w:p>
    <w:p w14:paraId="792999EF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</w:t>
      </w:r>
      <w:r w:rsidR="00D6211B">
        <w:rPr>
          <w:rFonts w:ascii="Times New Roman" w:eastAsiaTheme="minorHAnsi" w:hAnsi="Times New Roman"/>
          <w:color w:val="000000" w:themeColor="text1"/>
          <w:sz w:val="24"/>
          <w:szCs w:val="24"/>
        </w:rPr>
        <w:t>р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оверить элементы питания с помощью мультиметра;</w:t>
      </w:r>
    </w:p>
    <w:p w14:paraId="4C035399" w14:textId="77777777" w:rsidR="0015568B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выполнить включение;</w:t>
      </w:r>
    </w:p>
    <w:p w14:paraId="36AAE308" w14:textId="77777777" w:rsidR="00ED034C" w:rsidRPr="00502257" w:rsidRDefault="00ED034C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в случае неисправности (нерабочего состояния) модели, найти ошибку и исправить ее;</w:t>
      </w:r>
    </w:p>
    <w:p w14:paraId="54D48A90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продумать рассказ-презентацию своей работы;</w:t>
      </w:r>
    </w:p>
    <w:p w14:paraId="78D49C49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привести в порядок рабочее место;</w:t>
      </w:r>
    </w:p>
    <w:p w14:paraId="0F7CA4E4" w14:textId="77777777" w:rsidR="0015568B" w:rsidRPr="00502257" w:rsidRDefault="0015568B" w:rsidP="00502257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сообщить экспертам о завершении выполнения задания (поднять руку);</w:t>
      </w:r>
    </w:p>
    <w:p w14:paraId="3BCE88C8" w14:textId="77777777" w:rsidR="0015568B" w:rsidRPr="00502257" w:rsidRDefault="0015568B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Ожидаемый результат:</w:t>
      </w: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участник продемонстрирует знание условных обозначений, умение составлять электрическую цепь, пользоваться мультиметром. </w:t>
      </w:r>
    </w:p>
    <w:p w14:paraId="7D624535" w14:textId="77777777" w:rsidR="0015568B" w:rsidRPr="00502257" w:rsidRDefault="0015568B" w:rsidP="00502257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Варианты 30% изменения задания:</w:t>
      </w:r>
    </w:p>
    <w:p w14:paraId="3E05F951" w14:textId="77777777" w:rsidR="00AE3DA5" w:rsidRPr="00502257" w:rsidRDefault="00AE3DA5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1 вариант – схема «Индикатор н</w:t>
      </w:r>
      <w:r w:rsidR="00226C23"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аличия письма в почтовом ящике»</w:t>
      </w:r>
    </w:p>
    <w:p w14:paraId="063A6408" w14:textId="77777777" w:rsidR="00AE3DA5" w:rsidRPr="00502257" w:rsidRDefault="00AE3DA5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2 вариант – схема «Автоматический уличный фонарь»</w:t>
      </w:r>
    </w:p>
    <w:p w14:paraId="091C44F3" w14:textId="77777777" w:rsidR="00934793" w:rsidRPr="00502257" w:rsidRDefault="00AE3DA5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502257">
        <w:rPr>
          <w:rFonts w:ascii="Times New Roman" w:eastAsiaTheme="minorHAnsi" w:hAnsi="Times New Roman"/>
          <w:color w:val="000000" w:themeColor="text1"/>
          <w:sz w:val="24"/>
          <w:szCs w:val="24"/>
        </w:rPr>
        <w:t>3 вариант – схема «Радиоприемник с регулируемой громкостью»</w:t>
      </w:r>
    </w:p>
    <w:p w14:paraId="1C8DE10A" w14:textId="77777777" w:rsidR="00934793" w:rsidRPr="00D6495F" w:rsidRDefault="00D6495F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Модуль 3 </w:t>
      </w:r>
      <w:r w:rsidRPr="00D6495F">
        <w:rPr>
          <w:rFonts w:ascii="Times New Roman" w:eastAsia="Times New Roman" w:hAnsi="Times New Roman"/>
          <w:b/>
          <w:sz w:val="24"/>
          <w:szCs w:val="24"/>
        </w:rPr>
        <w:t>«Презентация</w:t>
      </w:r>
      <w:r w:rsidR="00934793" w:rsidRPr="00D649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26C23" w:rsidRPr="00D6495F">
        <w:rPr>
          <w:rFonts w:ascii="Times New Roman" w:eastAsia="Times New Roman" w:hAnsi="Times New Roman"/>
          <w:b/>
          <w:sz w:val="24"/>
          <w:szCs w:val="24"/>
        </w:rPr>
        <w:t>результат</w:t>
      </w:r>
      <w:r w:rsidRPr="00D6495F">
        <w:rPr>
          <w:rFonts w:ascii="Times New Roman" w:eastAsia="Times New Roman" w:hAnsi="Times New Roman"/>
          <w:b/>
          <w:sz w:val="24"/>
          <w:szCs w:val="24"/>
        </w:rPr>
        <w:t>а</w:t>
      </w:r>
      <w:r w:rsidR="00226C23" w:rsidRPr="00D6495F">
        <w:rPr>
          <w:rFonts w:ascii="Times New Roman" w:eastAsia="Times New Roman" w:hAnsi="Times New Roman"/>
          <w:b/>
          <w:sz w:val="24"/>
          <w:szCs w:val="24"/>
        </w:rPr>
        <w:t xml:space="preserve"> сборки электрической цепи</w:t>
      </w:r>
      <w:r w:rsidRPr="00D6495F"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09FF1068" w14:textId="77777777"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Цель:</w:t>
      </w:r>
      <w:r w:rsidR="00F5544E" w:rsidRPr="00502257">
        <w:rPr>
          <w:rFonts w:ascii="Times New Roman" w:eastAsia="Times New Roman" w:hAnsi="Times New Roman"/>
          <w:sz w:val="24"/>
          <w:szCs w:val="24"/>
        </w:rPr>
        <w:t xml:space="preserve"> д</w:t>
      </w:r>
      <w:r w:rsidRPr="00502257">
        <w:rPr>
          <w:rFonts w:ascii="Times New Roman" w:eastAsia="Times New Roman" w:hAnsi="Times New Roman"/>
          <w:sz w:val="24"/>
          <w:szCs w:val="24"/>
        </w:rPr>
        <w:t>емонстрация умения презентовать</w:t>
      </w:r>
      <w:r w:rsidR="00226C23" w:rsidRPr="00502257">
        <w:rPr>
          <w:rFonts w:ascii="Times New Roman" w:eastAsia="Times New Roman" w:hAnsi="Times New Roman"/>
          <w:sz w:val="24"/>
          <w:szCs w:val="24"/>
        </w:rPr>
        <w:t xml:space="preserve"> результат сборки электрической цепи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9251C1B" w14:textId="77777777"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выполнение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не предусмотрено.</w:t>
      </w:r>
    </w:p>
    <w:p w14:paraId="3FB405BC" w14:textId="77777777"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Лимит времени на представление задания</w:t>
      </w:r>
      <w:r w:rsidRPr="00502257">
        <w:rPr>
          <w:rFonts w:ascii="Times New Roman" w:eastAsia="Times New Roman" w:hAnsi="Times New Roman"/>
          <w:sz w:val="24"/>
          <w:szCs w:val="24"/>
        </w:rPr>
        <w:t>: 3 мин.</w:t>
      </w:r>
    </w:p>
    <w:p w14:paraId="784CD389" w14:textId="77777777"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34760">
        <w:rPr>
          <w:rFonts w:ascii="Times New Roman" w:eastAsia="Times New Roman" w:hAnsi="Times New Roman"/>
          <w:sz w:val="24"/>
          <w:szCs w:val="24"/>
          <w:u w:val="single"/>
        </w:rPr>
        <w:t xml:space="preserve"> Алгоритм выполнения задания</w:t>
      </w:r>
      <w:r w:rsidRPr="00502257">
        <w:rPr>
          <w:rFonts w:ascii="Times New Roman" w:eastAsia="Times New Roman" w:hAnsi="Times New Roman"/>
          <w:b/>
          <w:i/>
          <w:sz w:val="24"/>
          <w:szCs w:val="24"/>
        </w:rPr>
        <w:t>:</w:t>
      </w:r>
    </w:p>
    <w:p w14:paraId="365C3198" w14:textId="77777777" w:rsidR="00934793" w:rsidRPr="00502257" w:rsidRDefault="00934793" w:rsidP="00502257">
      <w:pPr>
        <w:pStyle w:val="ab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709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поприветствовать экспертов, представиться;</w:t>
      </w:r>
    </w:p>
    <w:p w14:paraId="09E773C2" w14:textId="77777777" w:rsidR="00934793" w:rsidRPr="00502257" w:rsidRDefault="00934793" w:rsidP="00502257">
      <w:pPr>
        <w:pStyle w:val="ab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after="0" w:line="240" w:lineRule="auto"/>
        <w:ind w:left="709"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 xml:space="preserve">презентовать </w:t>
      </w:r>
      <w:r w:rsidR="00F5544E" w:rsidRPr="00502257">
        <w:rPr>
          <w:rFonts w:ascii="Times New Roman" w:eastAsia="Times New Roman" w:hAnsi="Times New Roman"/>
          <w:sz w:val="24"/>
          <w:szCs w:val="24"/>
        </w:rPr>
        <w:t>результат сборки электрической цепи</w:t>
      </w:r>
      <w:r w:rsidRPr="00502257">
        <w:rPr>
          <w:rFonts w:ascii="Times New Roman" w:eastAsia="Times New Roman" w:hAnsi="Times New Roman"/>
          <w:sz w:val="24"/>
          <w:szCs w:val="24"/>
        </w:rPr>
        <w:t>.</w:t>
      </w:r>
    </w:p>
    <w:p w14:paraId="0F507D4C" w14:textId="77777777" w:rsidR="00934793" w:rsidRPr="00502257" w:rsidRDefault="00934793" w:rsidP="0050225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  <w:u w:val="single"/>
        </w:rPr>
        <w:t>Ожидаемый результат</w:t>
      </w:r>
      <w:r w:rsidR="00F5544E" w:rsidRPr="00502257">
        <w:rPr>
          <w:rFonts w:ascii="Times New Roman" w:eastAsia="Times New Roman" w:hAnsi="Times New Roman"/>
          <w:sz w:val="24"/>
          <w:szCs w:val="24"/>
        </w:rPr>
        <w:t xml:space="preserve">: представлен результат сборки электрической цепи.  </w:t>
      </w:r>
    </w:p>
    <w:p w14:paraId="1DE37958" w14:textId="77777777" w:rsidR="00334760" w:rsidRDefault="00334760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AB2E94E" w14:textId="77777777" w:rsidR="00934793" w:rsidRPr="00502257" w:rsidRDefault="00934793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2257">
        <w:rPr>
          <w:rFonts w:ascii="Times New Roman" w:eastAsia="Times New Roman" w:hAnsi="Times New Roman"/>
          <w:b/>
          <w:sz w:val="24"/>
          <w:szCs w:val="24"/>
        </w:rPr>
        <w:t>4.</w:t>
      </w:r>
      <w:r w:rsidRPr="00502257">
        <w:rPr>
          <w:rFonts w:ascii="Times New Roman" w:eastAsia="Times New Roman" w:hAnsi="Times New Roman"/>
          <w:b/>
          <w:sz w:val="24"/>
          <w:szCs w:val="24"/>
        </w:rPr>
        <w:tab/>
        <w:t>ОЦЕНК</w:t>
      </w:r>
      <w:r w:rsidR="0086458A" w:rsidRPr="00502257">
        <w:rPr>
          <w:rFonts w:ascii="Times New Roman" w:eastAsia="Times New Roman" w:hAnsi="Times New Roman"/>
          <w:b/>
          <w:sz w:val="24"/>
          <w:szCs w:val="24"/>
        </w:rPr>
        <w:t>А ВЫПОЛНЕНИЯ МОДУЛЕЙ КОНКУРСНЫХ ЗАДАНИЙ</w:t>
      </w:r>
    </w:p>
    <w:p w14:paraId="7CAD21FC" w14:textId="77777777" w:rsidR="00934793" w:rsidRPr="00502257" w:rsidRDefault="00934793" w:rsidP="005022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2257">
        <w:rPr>
          <w:rFonts w:ascii="Times New Roman" w:eastAsia="Times New Roman" w:hAnsi="Times New Roman"/>
          <w:sz w:val="24"/>
          <w:szCs w:val="24"/>
        </w:rPr>
        <w:t>4.1.</w:t>
      </w:r>
      <w:r w:rsidR="00ED2F20" w:rsidRPr="0050225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02257">
        <w:rPr>
          <w:rFonts w:ascii="Times New Roman" w:eastAsia="Times New Roman" w:hAnsi="Times New Roman"/>
          <w:sz w:val="24"/>
          <w:szCs w:val="24"/>
        </w:rPr>
        <w:t>Вы</w:t>
      </w:r>
      <w:r w:rsidR="0086458A" w:rsidRPr="00502257">
        <w:rPr>
          <w:rFonts w:ascii="Times New Roman" w:eastAsia="Times New Roman" w:hAnsi="Times New Roman"/>
          <w:sz w:val="24"/>
          <w:szCs w:val="24"/>
        </w:rPr>
        <w:t>полненные участниками конкурсные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задания оцениваются в 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ые заполняются членами жюри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и сдаются для под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ведения итогов председателю жюри</w:t>
      </w:r>
      <w:r w:rsidRPr="00502257">
        <w:rPr>
          <w:rFonts w:ascii="Times New Roman" w:eastAsia="Times New Roman" w:hAnsi="Times New Roman"/>
          <w:sz w:val="24"/>
          <w:szCs w:val="24"/>
        </w:rPr>
        <w:t>. Результатом выполнения участником каждого конкурсного задания является среднее арифметическое суммы балло</w:t>
      </w:r>
      <w:r w:rsidR="00F53A4A" w:rsidRPr="00502257">
        <w:rPr>
          <w:rFonts w:ascii="Times New Roman" w:eastAsia="Times New Roman" w:hAnsi="Times New Roman"/>
          <w:sz w:val="24"/>
          <w:szCs w:val="24"/>
        </w:rPr>
        <w:t>в, выставленных всеми членами жюри</w:t>
      </w:r>
      <w:r w:rsidRPr="00502257">
        <w:rPr>
          <w:rFonts w:ascii="Times New Roman" w:eastAsia="Times New Roman" w:hAnsi="Times New Roman"/>
          <w:sz w:val="24"/>
          <w:szCs w:val="24"/>
        </w:rPr>
        <w:t xml:space="preserve"> по всем критериям конкурного задания.</w:t>
      </w:r>
    </w:p>
    <w:p w14:paraId="18FDB9C9" w14:textId="77777777" w:rsidR="00934793" w:rsidRPr="00502257" w:rsidRDefault="00BD1EE3" w:rsidP="00502257">
      <w:pPr>
        <w:pStyle w:val="1"/>
        <w:ind w:left="571"/>
        <w:rPr>
          <w:sz w:val="24"/>
          <w:szCs w:val="24"/>
        </w:rPr>
      </w:pPr>
      <w:r w:rsidRPr="00502257">
        <w:rPr>
          <w:sz w:val="24"/>
          <w:szCs w:val="24"/>
        </w:rPr>
        <w:lastRenderedPageBreak/>
        <w:t xml:space="preserve">4.2. </w:t>
      </w:r>
      <w:r w:rsidR="00934793" w:rsidRPr="00502257">
        <w:rPr>
          <w:sz w:val="24"/>
          <w:szCs w:val="24"/>
        </w:rPr>
        <w:t>КРИТЕРИИ</w:t>
      </w:r>
      <w:r w:rsidR="00934793" w:rsidRPr="00502257">
        <w:rPr>
          <w:spacing w:val="-8"/>
          <w:sz w:val="24"/>
          <w:szCs w:val="24"/>
        </w:rPr>
        <w:t xml:space="preserve"> </w:t>
      </w:r>
      <w:r w:rsidR="00334760">
        <w:rPr>
          <w:sz w:val="24"/>
          <w:szCs w:val="24"/>
        </w:rPr>
        <w:t>ОЦЕНИВАНИЯ</w:t>
      </w:r>
    </w:p>
    <w:p w14:paraId="58CD0399" w14:textId="77777777" w:rsidR="00934793" w:rsidRPr="00502257" w:rsidRDefault="00934793" w:rsidP="00502257">
      <w:pPr>
        <w:spacing w:after="0" w:line="240" w:lineRule="auto"/>
        <w:ind w:left="533"/>
        <w:jc w:val="both"/>
        <w:rPr>
          <w:rFonts w:ascii="Times New Roman" w:hAnsi="Times New Roman"/>
          <w:b/>
          <w:i/>
          <w:sz w:val="24"/>
          <w:szCs w:val="24"/>
        </w:rPr>
      </w:pPr>
      <w:r w:rsidRPr="00502257">
        <w:rPr>
          <w:rFonts w:ascii="Times New Roman" w:hAnsi="Times New Roman"/>
          <w:b/>
          <w:i/>
          <w:sz w:val="24"/>
          <w:szCs w:val="24"/>
        </w:rPr>
        <w:t>Модуль</w:t>
      </w:r>
      <w:r w:rsidRPr="00502257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1.</w:t>
      </w:r>
      <w:r w:rsidRPr="00502257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«Что</w:t>
      </w:r>
      <w:r w:rsidRPr="00502257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я</w:t>
      </w:r>
      <w:r w:rsidRPr="00502257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знаю</w:t>
      </w:r>
      <w:r w:rsidRPr="00502257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о</w:t>
      </w:r>
      <w:r w:rsidRPr="00502257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sz w:val="24"/>
          <w:szCs w:val="24"/>
        </w:rPr>
        <w:t>профессии</w:t>
      </w:r>
      <w:r w:rsidRPr="00502257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="00CF2165" w:rsidRPr="00502257">
        <w:rPr>
          <w:rFonts w:ascii="Times New Roman" w:hAnsi="Times New Roman"/>
          <w:b/>
          <w:i/>
          <w:sz w:val="24"/>
          <w:szCs w:val="24"/>
        </w:rPr>
        <w:t>«</w:t>
      </w:r>
      <w:r w:rsidR="00B949DA" w:rsidRPr="00502257">
        <w:rPr>
          <w:rFonts w:ascii="Times New Roman" w:hAnsi="Times New Roman"/>
          <w:b/>
          <w:i/>
          <w:sz w:val="24"/>
          <w:szCs w:val="24"/>
        </w:rPr>
        <w:t>Электрик</w:t>
      </w:r>
      <w:r w:rsidRPr="00502257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3402"/>
      </w:tblGrid>
      <w:tr w:rsidR="001227D4" w:rsidRPr="005A7B5A" w14:paraId="47399272" w14:textId="77777777" w:rsidTr="00ED034C">
        <w:trPr>
          <w:trHeight w:val="549"/>
        </w:trPr>
        <w:tc>
          <w:tcPr>
            <w:tcW w:w="567" w:type="dxa"/>
            <w:shd w:val="clear" w:color="auto" w:fill="BDD6EE"/>
          </w:tcPr>
          <w:p w14:paraId="4C0FEB88" w14:textId="77777777"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BDD6EE"/>
          </w:tcPr>
          <w:p w14:paraId="19CBB047" w14:textId="77777777"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  <w:shd w:val="clear" w:color="auto" w:fill="BDD6EE"/>
          </w:tcPr>
          <w:p w14:paraId="36364E8A" w14:textId="77777777"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3402" w:type="dxa"/>
            <w:shd w:val="clear" w:color="auto" w:fill="BDD6EE"/>
          </w:tcPr>
          <w:p w14:paraId="5C6FC731" w14:textId="77777777" w:rsidR="001227D4" w:rsidRPr="00033C3B" w:rsidRDefault="001227D4" w:rsidP="00ED03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B05E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1227D4" w:rsidRPr="005A7B5A" w14:paraId="57EF937B" w14:textId="77777777" w:rsidTr="00ED034C">
        <w:tc>
          <w:tcPr>
            <w:tcW w:w="567" w:type="dxa"/>
            <w:shd w:val="clear" w:color="auto" w:fill="auto"/>
          </w:tcPr>
          <w:p w14:paraId="06B3EB9F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F62DBD3" w14:textId="77777777"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едставлений о профессии «Электрик</w:t>
            </w:r>
            <w:r w:rsidRPr="00033C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14:paraId="4E97F5CF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14:paraId="36BDDCF8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2CD2D69C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2F7FE136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227D4" w:rsidRPr="005A7B5A" w14:paraId="5F2AD593" w14:textId="77777777" w:rsidTr="00ED034C">
        <w:trPr>
          <w:trHeight w:val="1128"/>
        </w:trPr>
        <w:tc>
          <w:tcPr>
            <w:tcW w:w="567" w:type="dxa"/>
            <w:shd w:val="clear" w:color="auto" w:fill="auto"/>
          </w:tcPr>
          <w:p w14:paraId="1CF9BEBC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3416FF19" w14:textId="77777777"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представлений о материалах и оборудовании, соответствующих профессии</w:t>
            </w:r>
          </w:p>
        </w:tc>
        <w:tc>
          <w:tcPr>
            <w:tcW w:w="2551" w:type="dxa"/>
            <w:shd w:val="clear" w:color="auto" w:fill="auto"/>
          </w:tcPr>
          <w:p w14:paraId="714542E3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14:paraId="0923F262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43164D14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4997C9F0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227D4" w:rsidRPr="005A7B5A" w14:paraId="473A77EC" w14:textId="77777777" w:rsidTr="00ED034C">
        <w:tc>
          <w:tcPr>
            <w:tcW w:w="567" w:type="dxa"/>
            <w:shd w:val="clear" w:color="auto" w:fill="auto"/>
          </w:tcPr>
          <w:p w14:paraId="09505CFF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6B0C4806" w14:textId="77777777" w:rsidR="001227D4" w:rsidRPr="00033C3B" w:rsidRDefault="001227D4" w:rsidP="00ED034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</w:t>
            </w:r>
            <w:r>
              <w:rPr>
                <w:rFonts w:ascii="Times New Roman" w:hAnsi="Times New Roman"/>
                <w:sz w:val="24"/>
                <w:szCs w:val="24"/>
              </w:rPr>
              <w:t>арных представлений о сборке электрических цепей</w:t>
            </w:r>
          </w:p>
        </w:tc>
        <w:tc>
          <w:tcPr>
            <w:tcW w:w="2551" w:type="dxa"/>
            <w:shd w:val="clear" w:color="auto" w:fill="auto"/>
          </w:tcPr>
          <w:p w14:paraId="51340085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8"/>
              </w:rPr>
              <w:t xml:space="preserve">Из представленных картинок определяет </w:t>
            </w:r>
            <w:r w:rsidRPr="005022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правильно составленные схемы электрических цепей</w:t>
            </w:r>
          </w:p>
        </w:tc>
        <w:tc>
          <w:tcPr>
            <w:tcW w:w="3402" w:type="dxa"/>
            <w:shd w:val="clear" w:color="auto" w:fill="auto"/>
          </w:tcPr>
          <w:p w14:paraId="5304CF59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7A936BC9" w14:textId="77777777" w:rsidR="001227D4" w:rsidRPr="00033C3B" w:rsidRDefault="001227D4" w:rsidP="00ED034C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049AF1CA" w14:textId="77777777"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227D4" w:rsidRPr="005A7B5A" w14:paraId="0612D515" w14:textId="77777777" w:rsidTr="00ED034C">
        <w:tc>
          <w:tcPr>
            <w:tcW w:w="567" w:type="dxa"/>
            <w:shd w:val="clear" w:color="auto" w:fill="auto"/>
          </w:tcPr>
          <w:p w14:paraId="291772A6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39622F3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14:paraId="31C7732F" w14:textId="77777777" w:rsidR="001227D4" w:rsidRPr="00033C3B" w:rsidRDefault="001227D4" w:rsidP="00ED03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B9AA0AC" w14:textId="77777777" w:rsidR="001227D4" w:rsidRPr="00033C3B" w:rsidRDefault="001227D4" w:rsidP="00ED03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1B853E01" w14:textId="77777777" w:rsidR="001227D4" w:rsidRPr="00502257" w:rsidRDefault="001227D4" w:rsidP="00502257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A868C1" w14:textId="77777777" w:rsidR="00934793" w:rsidRPr="00502257" w:rsidRDefault="00934793" w:rsidP="00502257">
      <w:pPr>
        <w:spacing w:after="0" w:line="240" w:lineRule="auto"/>
        <w:ind w:left="53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02257">
        <w:rPr>
          <w:rFonts w:ascii="Times New Roman" w:hAnsi="Times New Roman"/>
          <w:b/>
          <w:i/>
          <w:color w:val="000000" w:themeColor="text1"/>
          <w:sz w:val="24"/>
          <w:szCs w:val="24"/>
        </w:rPr>
        <w:t>Модуль</w:t>
      </w:r>
      <w:r w:rsidRPr="00502257">
        <w:rPr>
          <w:rFonts w:ascii="Times New Roman" w:hAnsi="Times New Roman"/>
          <w:b/>
          <w:i/>
          <w:color w:val="000000" w:themeColor="text1"/>
          <w:spacing w:val="33"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i/>
          <w:color w:val="000000" w:themeColor="text1"/>
          <w:sz w:val="24"/>
          <w:szCs w:val="24"/>
        </w:rPr>
        <w:t>2.</w:t>
      </w:r>
      <w:r w:rsidRPr="00502257">
        <w:rPr>
          <w:rFonts w:ascii="Times New Roman" w:hAnsi="Times New Roman"/>
          <w:b/>
          <w:i/>
          <w:color w:val="000000" w:themeColor="text1"/>
          <w:spacing w:val="39"/>
          <w:sz w:val="24"/>
          <w:szCs w:val="24"/>
        </w:rPr>
        <w:t xml:space="preserve"> </w:t>
      </w:r>
      <w:r w:rsidR="00334760">
        <w:rPr>
          <w:rFonts w:ascii="Times New Roman" w:eastAsia="Times New Roman" w:hAnsi="Times New Roman"/>
          <w:color w:val="000000" w:themeColor="text1"/>
          <w:sz w:val="24"/>
          <w:szCs w:val="24"/>
        </w:rPr>
        <w:t>«</w:t>
      </w:r>
      <w:r w:rsidR="00334760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Сборк</w:t>
      </w:r>
      <w:r w:rsidR="0033476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а электрической цепи</w:t>
      </w:r>
      <w:r w:rsidR="00334760" w:rsidRPr="00502257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и определение рабочей мощности элементов питания (батареек) в готовой электрической цепи</w:t>
      </w:r>
      <w:r w:rsidR="0033476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»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3402"/>
      </w:tblGrid>
      <w:tr w:rsidR="005A6E3A" w:rsidRPr="00502257" w14:paraId="3C7E2B23" w14:textId="77777777" w:rsidTr="005A6E3A">
        <w:trPr>
          <w:trHeight w:val="293"/>
        </w:trPr>
        <w:tc>
          <w:tcPr>
            <w:tcW w:w="426" w:type="dxa"/>
          </w:tcPr>
          <w:p w14:paraId="14C79D64" w14:textId="77777777" w:rsidR="005A6E3A" w:rsidRPr="00502257" w:rsidRDefault="0091159E" w:rsidP="00502257">
            <w:pPr>
              <w:pStyle w:val="TableParagraph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</w:rPr>
              <w:pict w14:anchorId="3B9721E3">
                <v:group id="Группа 40" o:spid="_x0000_s1056" style="position:absolute;left:0;text-align:left;margin-left:36.65pt;margin-top:783.8pt;width:543.55pt;height:14.45pt;z-index:-251629568;mso-position-horizontal-relative:page;mso-position-vertical-relative:page" coordorigin="733,15676" coordsize="1087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">
                  <v:line id="Line 17" o:spid="_x0000_s1057" style="position:absolute;visibility:visible;mso-wrap-style:square" from="733,15962" to="11604,1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CUasQAAADbAAAADwAAAGRycy9kb3ducmV2LnhtbESPQWvCQBSE7wX/w/IEb3VjEKnRVUQQ&#10;PAi2UdrrI/tM0mbfht2Nif/eLRR6HGbmG2a9HUwj7uR8bVnBbJqAIC6srrlUcL0cXt9A+ICssbFM&#10;Ch7kYbsZvawx07bnD7rnoRQRwj5DBVUIbSalLyoy6Ke2JY7ezTqDIUpXSu2wj3DTyDRJFtJgzXGh&#10;wpb2FRU/eWcUvOff8uwOXf+Vfvr8NFzm3XJxVGoyHnYrEIGG8B/+ax+1gnk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JRqxAAAANsAAAAPAAAAAAAAAAAA&#10;AAAAAKECAABkcnMvZG93bnJldi54bWxQSwUGAAAAAAQABAD5AAAAkgMAAAAA&#10;" strokecolor="#005f82" strokeweight=".08678mm"/>
                  <v:rect id="Rectangle 18" o:spid="_x0000_s1058" style="position:absolute;left:1123;top:15676;width:85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  <w10:wrap anchorx="page" anchory="page"/>
                </v:group>
              </w:pict>
            </w:r>
            <w:r w:rsidR="005A6E3A" w:rsidRPr="00502257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1" w:type="dxa"/>
          </w:tcPr>
          <w:p w14:paraId="48EDC0AC" w14:textId="77777777" w:rsidR="005A6E3A" w:rsidRPr="00502257" w:rsidRDefault="005A6E3A" w:rsidP="00502257">
            <w:pPr>
              <w:pStyle w:val="TableParagraph"/>
              <w:ind w:left="11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02257">
              <w:rPr>
                <w:rFonts w:cs="Times New Roman"/>
                <w:b/>
                <w:sz w:val="24"/>
                <w:szCs w:val="24"/>
              </w:rPr>
              <w:t>Критерии</w:t>
            </w:r>
            <w:r w:rsidRPr="00502257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2257">
              <w:rPr>
                <w:rFonts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402" w:type="dxa"/>
          </w:tcPr>
          <w:p w14:paraId="64055AED" w14:textId="77777777" w:rsidR="005A6E3A" w:rsidRPr="00B05E14" w:rsidRDefault="00B05E14" w:rsidP="00B05E14">
            <w:pPr>
              <w:pStyle w:val="TableParagraph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5A6E3A" w:rsidRPr="00502257" w14:paraId="0F320EC1" w14:textId="77777777" w:rsidTr="005A6E3A">
        <w:trPr>
          <w:trHeight w:val="552"/>
        </w:trPr>
        <w:tc>
          <w:tcPr>
            <w:tcW w:w="426" w:type="dxa"/>
          </w:tcPr>
          <w:p w14:paraId="4F49ACEA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1" w:type="dxa"/>
          </w:tcPr>
          <w:p w14:paraId="587B669F" w14:textId="77777777" w:rsidR="005A6E3A" w:rsidRPr="005A6E3A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времени на выполнение задания</w:t>
            </w:r>
          </w:p>
        </w:tc>
        <w:tc>
          <w:tcPr>
            <w:tcW w:w="3402" w:type="dxa"/>
          </w:tcPr>
          <w:p w14:paraId="111CC4E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7BA449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5FE5D53A" w14:textId="77777777" w:rsidR="005A6E3A" w:rsidRPr="005A6E3A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7267B3A8" w14:textId="77777777" w:rsidTr="005A6E3A">
        <w:trPr>
          <w:trHeight w:val="281"/>
        </w:trPr>
        <w:tc>
          <w:tcPr>
            <w:tcW w:w="426" w:type="dxa"/>
          </w:tcPr>
          <w:p w14:paraId="0E6CBF2F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1" w:type="dxa"/>
          </w:tcPr>
          <w:p w14:paraId="7CEF22F8" w14:textId="77777777" w:rsidR="005A6E3A" w:rsidRPr="005A6E3A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5A6E3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санитарных</w:t>
            </w:r>
            <w:r w:rsidRPr="005A6E3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5A6E3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правил</w:t>
            </w:r>
            <w:r w:rsidRPr="005A6E3A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5A6E3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  <w:r w:rsidRPr="005A6E3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402" w:type="dxa"/>
          </w:tcPr>
          <w:p w14:paraId="7D1D8D6F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71C7D993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1AF2DF28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1599D2AA" w14:textId="77777777" w:rsidTr="005A6E3A">
        <w:trPr>
          <w:trHeight w:val="281"/>
        </w:trPr>
        <w:tc>
          <w:tcPr>
            <w:tcW w:w="426" w:type="dxa"/>
          </w:tcPr>
          <w:p w14:paraId="0F6421BB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11" w:type="dxa"/>
          </w:tcPr>
          <w:p w14:paraId="0F6EB36A" w14:textId="77777777" w:rsidR="005A6E3A" w:rsidRPr="005A6E3A" w:rsidRDefault="005A6E3A" w:rsidP="005A6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безопасного использования инструментов и оборудования</w:t>
            </w:r>
          </w:p>
        </w:tc>
        <w:tc>
          <w:tcPr>
            <w:tcW w:w="3402" w:type="dxa"/>
          </w:tcPr>
          <w:p w14:paraId="24E5B0FE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AC3BEB1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62774B8A" w14:textId="77777777" w:rsidR="005A6E3A" w:rsidRPr="005A6E3A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5F66CAED" w14:textId="77777777" w:rsidTr="005A6E3A">
        <w:trPr>
          <w:trHeight w:val="271"/>
        </w:trPr>
        <w:tc>
          <w:tcPr>
            <w:tcW w:w="426" w:type="dxa"/>
          </w:tcPr>
          <w:p w14:paraId="49337BF4" w14:textId="77777777" w:rsidR="005A6E3A" w:rsidRPr="005A6E3A" w:rsidRDefault="005A6E3A" w:rsidP="005A6E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11" w:type="dxa"/>
          </w:tcPr>
          <w:p w14:paraId="57272252" w14:textId="77777777" w:rsidR="005A6E3A" w:rsidRPr="00033C3B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Pr="00033C3B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специальной</w:t>
            </w:r>
            <w:r w:rsidRPr="00033C3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одежды</w:t>
            </w:r>
          </w:p>
        </w:tc>
        <w:tc>
          <w:tcPr>
            <w:tcW w:w="3402" w:type="dxa"/>
          </w:tcPr>
          <w:p w14:paraId="135C8619" w14:textId="77777777"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5F912C8B" w14:textId="77777777"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выполнил все правильно</w:t>
            </w:r>
          </w:p>
        </w:tc>
      </w:tr>
      <w:tr w:rsidR="005A6E3A" w:rsidRPr="001227D4" w14:paraId="1235CD94" w14:textId="77777777" w:rsidTr="005A6E3A">
        <w:trPr>
          <w:trHeight w:val="262"/>
        </w:trPr>
        <w:tc>
          <w:tcPr>
            <w:tcW w:w="426" w:type="dxa"/>
          </w:tcPr>
          <w:p w14:paraId="0583DEA9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11" w:type="dxa"/>
          </w:tcPr>
          <w:p w14:paraId="2F01B6D6" w14:textId="77777777"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Умение использовать приборы и детали конструктора по назначению</w:t>
            </w:r>
          </w:p>
        </w:tc>
        <w:tc>
          <w:tcPr>
            <w:tcW w:w="3402" w:type="dxa"/>
          </w:tcPr>
          <w:p w14:paraId="6FD0077B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ABBEE6D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36B67F13" w14:textId="77777777"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  <w:r w:rsidRPr="001227D4">
              <w:rPr>
                <w:rFonts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5A6E3A" w:rsidRPr="001227D4" w14:paraId="3CA536B5" w14:textId="77777777" w:rsidTr="005A6E3A">
        <w:trPr>
          <w:trHeight w:val="262"/>
        </w:trPr>
        <w:tc>
          <w:tcPr>
            <w:tcW w:w="426" w:type="dxa"/>
          </w:tcPr>
          <w:p w14:paraId="351C59CB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811" w:type="dxa"/>
          </w:tcPr>
          <w:p w14:paraId="1BAD8EF9" w14:textId="77777777"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Соответствие сборки электрической цепи строго по схеме</w:t>
            </w:r>
          </w:p>
        </w:tc>
        <w:tc>
          <w:tcPr>
            <w:tcW w:w="3402" w:type="dxa"/>
          </w:tcPr>
          <w:p w14:paraId="6C52B23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B8B8D98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73C3E140" w14:textId="77777777"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6E791011" w14:textId="77777777" w:rsidTr="005A6E3A">
        <w:trPr>
          <w:trHeight w:val="287"/>
        </w:trPr>
        <w:tc>
          <w:tcPr>
            <w:tcW w:w="426" w:type="dxa"/>
          </w:tcPr>
          <w:p w14:paraId="29308B4E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91A" w14:textId="77777777" w:rsidR="005A6E3A" w:rsidRPr="005A6E3A" w:rsidRDefault="005A6E3A" w:rsidP="00D6211B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Проявление умения самостоятельно находить неисправность и объяснять допущенную ошибку</w:t>
            </w:r>
          </w:p>
        </w:tc>
        <w:tc>
          <w:tcPr>
            <w:tcW w:w="3402" w:type="dxa"/>
          </w:tcPr>
          <w:p w14:paraId="7A32F525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0FF39052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0DF44148" w14:textId="77777777"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05A743A9" w14:textId="77777777" w:rsidTr="005A6E3A">
        <w:trPr>
          <w:trHeight w:val="276"/>
        </w:trPr>
        <w:tc>
          <w:tcPr>
            <w:tcW w:w="426" w:type="dxa"/>
          </w:tcPr>
          <w:p w14:paraId="356A3CC2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D8F" w14:textId="77777777" w:rsidR="005A6E3A" w:rsidRPr="00A15380" w:rsidRDefault="005A6E3A" w:rsidP="005A6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чистоты и порядка на рабочем месте</w:t>
            </w:r>
            <w:r w:rsidRPr="00A1538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402" w:type="dxa"/>
          </w:tcPr>
          <w:p w14:paraId="55DA040B" w14:textId="77777777"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27DA05D2" w14:textId="77777777" w:rsidR="005A6E3A" w:rsidRPr="00A15380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721E0B60" w14:textId="77777777" w:rsidR="005A6E3A" w:rsidRPr="00A15380" w:rsidRDefault="005A6E3A" w:rsidP="005A6E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53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32BD6066" w14:textId="77777777" w:rsidTr="005A6E3A">
        <w:trPr>
          <w:trHeight w:val="266"/>
        </w:trPr>
        <w:tc>
          <w:tcPr>
            <w:tcW w:w="426" w:type="dxa"/>
          </w:tcPr>
          <w:p w14:paraId="7CDB5F84" w14:textId="77777777" w:rsidR="005A6E3A" w:rsidRPr="005A6E3A" w:rsidRDefault="005A6E3A" w:rsidP="005A6E3A">
            <w:pPr>
              <w:pStyle w:val="TableParagraph"/>
              <w:ind w:left="105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2D8" w14:textId="77777777" w:rsidR="005A6E3A" w:rsidRPr="005A6E3A" w:rsidRDefault="005A6E3A" w:rsidP="00334760">
            <w:pPr>
              <w:pStyle w:val="TableParagraph"/>
              <w:ind w:left="110"/>
              <w:rPr>
                <w:rFonts w:cs="Times New Roman"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sz w:val="24"/>
                <w:szCs w:val="24"/>
                <w:lang w:val="ru-RU"/>
              </w:rPr>
              <w:t>Понимает и может объяснить показатели мультиметра</w:t>
            </w:r>
          </w:p>
        </w:tc>
        <w:tc>
          <w:tcPr>
            <w:tcW w:w="3402" w:type="dxa"/>
          </w:tcPr>
          <w:p w14:paraId="30CCFD8F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43282D6B" w14:textId="77777777" w:rsidR="005A6E3A" w:rsidRPr="005A6E3A" w:rsidRDefault="005A6E3A" w:rsidP="005A6E3A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6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77632CDF" w14:textId="77777777" w:rsidR="005A6E3A" w:rsidRPr="001227D4" w:rsidRDefault="005A6E3A" w:rsidP="005A6E3A">
            <w:pPr>
              <w:pStyle w:val="TableParagraph"/>
              <w:jc w:val="both"/>
              <w:rPr>
                <w:rFonts w:cs="Times New Roman"/>
                <w:sz w:val="24"/>
                <w:szCs w:val="24"/>
                <w:highlight w:val="yellow"/>
                <w:lang w:val="ru-RU"/>
              </w:rPr>
            </w:pPr>
            <w:r w:rsidRPr="005A6E3A">
              <w:rPr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A6E3A" w:rsidRPr="00502257" w14:paraId="10B02506" w14:textId="77777777" w:rsidTr="005A6E3A">
        <w:trPr>
          <w:trHeight w:val="269"/>
        </w:trPr>
        <w:tc>
          <w:tcPr>
            <w:tcW w:w="426" w:type="dxa"/>
          </w:tcPr>
          <w:p w14:paraId="2627E66C" w14:textId="77777777" w:rsidR="005A6E3A" w:rsidRPr="005A6E3A" w:rsidRDefault="005A6E3A" w:rsidP="00502257">
            <w:pPr>
              <w:pStyle w:val="TableParagraph"/>
              <w:ind w:left="105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14:paraId="63BF8E01" w14:textId="77777777" w:rsidR="005A6E3A" w:rsidRPr="00502257" w:rsidRDefault="005A6E3A" w:rsidP="00502257">
            <w:pPr>
              <w:pStyle w:val="TableParagraph"/>
              <w:ind w:left="110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502257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402" w:type="dxa"/>
          </w:tcPr>
          <w:p w14:paraId="46B7B539" w14:textId="77777777" w:rsidR="005A6E3A" w:rsidRPr="005A6E3A" w:rsidRDefault="005A6E3A" w:rsidP="005A6E3A">
            <w:pPr>
              <w:pStyle w:val="TableParagraph"/>
              <w:ind w:left="109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5A6E3A">
              <w:rPr>
                <w:rFonts w:cs="Times New Roman"/>
                <w:b/>
                <w:sz w:val="24"/>
                <w:szCs w:val="24"/>
                <w:lang w:val="ru-RU"/>
              </w:rPr>
              <w:t>18</w:t>
            </w:r>
          </w:p>
        </w:tc>
      </w:tr>
    </w:tbl>
    <w:p w14:paraId="50891E70" w14:textId="77777777" w:rsidR="007066A7" w:rsidRDefault="007066A7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617E90" w14:textId="77777777" w:rsidR="005A6E3A" w:rsidRDefault="005A6E3A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24125EB" w14:textId="77777777" w:rsidR="005A6E3A" w:rsidRDefault="005A6E3A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0858666A" w14:textId="77777777" w:rsidR="005A6E3A" w:rsidRPr="00502257" w:rsidRDefault="005A6E3A" w:rsidP="00502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5DB345" w14:textId="77777777" w:rsidR="00934793" w:rsidRPr="00502257" w:rsidRDefault="001D5C96" w:rsidP="00B850C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50225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Модуль </w:t>
      </w:r>
      <w:r w:rsidR="008B03A5" w:rsidRPr="00502257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502257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334760" w:rsidRPr="00D6495F">
        <w:rPr>
          <w:rFonts w:ascii="Times New Roman" w:eastAsia="Times New Roman" w:hAnsi="Times New Roman"/>
          <w:b/>
          <w:sz w:val="24"/>
          <w:szCs w:val="24"/>
        </w:rPr>
        <w:t>«Презентация результата сборки электрической цепи»</w:t>
      </w:r>
    </w:p>
    <w:tbl>
      <w:tblPr>
        <w:tblpPr w:leftFromText="180" w:rightFromText="180" w:vertAnchor="text" w:horzAnchor="margin" w:tblpY="257"/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4"/>
        <w:gridCol w:w="3643"/>
      </w:tblGrid>
      <w:tr w:rsidR="00D6211B" w:rsidRPr="00365E47" w14:paraId="616D32B5" w14:textId="77777777" w:rsidTr="005A6E3A">
        <w:trPr>
          <w:trHeight w:val="277"/>
        </w:trPr>
        <w:tc>
          <w:tcPr>
            <w:tcW w:w="567" w:type="dxa"/>
          </w:tcPr>
          <w:p w14:paraId="1FB331D7" w14:textId="77777777"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4" w:type="dxa"/>
          </w:tcPr>
          <w:p w14:paraId="388BBB6E" w14:textId="77777777"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365E4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3643" w:type="dxa"/>
          </w:tcPr>
          <w:p w14:paraId="63A238E2" w14:textId="77777777" w:rsidR="00D6211B" w:rsidRPr="00365E47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B05E1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D6211B" w:rsidRPr="00723E53" w14:paraId="1DEEA4AB" w14:textId="77777777" w:rsidTr="005A6E3A">
        <w:trPr>
          <w:trHeight w:val="412"/>
        </w:trPr>
        <w:tc>
          <w:tcPr>
            <w:tcW w:w="567" w:type="dxa"/>
            <w:shd w:val="clear" w:color="auto" w:fill="BDD6EE"/>
          </w:tcPr>
          <w:p w14:paraId="353F2637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4" w:type="dxa"/>
            <w:shd w:val="clear" w:color="auto" w:fill="BDD6EE"/>
          </w:tcPr>
          <w:p w14:paraId="52A9EB5D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Соблюдение</w:t>
            </w:r>
            <w:r w:rsidRPr="00723E5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культурных</w:t>
            </w:r>
            <w:r w:rsidRPr="00723E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норм</w:t>
            </w:r>
            <w:r w:rsidRPr="00723E5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23E5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правил</w:t>
            </w:r>
          </w:p>
        </w:tc>
        <w:tc>
          <w:tcPr>
            <w:tcW w:w="3643" w:type="dxa"/>
            <w:shd w:val="clear" w:color="auto" w:fill="BDD6EE"/>
          </w:tcPr>
          <w:p w14:paraId="5BB73164" w14:textId="77777777" w:rsidR="00D6211B" w:rsidRPr="00723E53" w:rsidRDefault="00D6211B" w:rsidP="005A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11B" w:rsidRPr="00723E53" w14:paraId="4D53D1F1" w14:textId="77777777" w:rsidTr="005A6E3A">
        <w:trPr>
          <w:trHeight w:val="287"/>
        </w:trPr>
        <w:tc>
          <w:tcPr>
            <w:tcW w:w="567" w:type="dxa"/>
          </w:tcPr>
          <w:p w14:paraId="672FF7B4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24" w:type="dxa"/>
          </w:tcPr>
          <w:p w14:paraId="363EAE73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723E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экспертов, представление себя</w:t>
            </w:r>
          </w:p>
        </w:tc>
        <w:tc>
          <w:tcPr>
            <w:tcW w:w="3643" w:type="dxa"/>
          </w:tcPr>
          <w:p w14:paraId="1DB7477F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14:paraId="1B3EA530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D6211B" w:rsidRPr="00723E53" w14:paraId="3FCA822E" w14:textId="77777777" w:rsidTr="005A6E3A">
        <w:trPr>
          <w:trHeight w:val="378"/>
        </w:trPr>
        <w:tc>
          <w:tcPr>
            <w:tcW w:w="567" w:type="dxa"/>
            <w:shd w:val="clear" w:color="auto" w:fill="BDD6EE"/>
          </w:tcPr>
          <w:p w14:paraId="23A9EA89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  <w:shd w:val="clear" w:color="auto" w:fill="BDD6EE"/>
          </w:tcPr>
          <w:p w14:paraId="48975765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3E53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r w:rsidRPr="00723E5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515543">
              <w:rPr>
                <w:rFonts w:ascii="Times New Roman" w:hAnsi="Times New Roman"/>
                <w:b/>
                <w:sz w:val="24"/>
                <w:szCs w:val="28"/>
              </w:rPr>
              <w:t>букета/цветочной композиции</w:t>
            </w:r>
          </w:p>
        </w:tc>
        <w:tc>
          <w:tcPr>
            <w:tcW w:w="3643" w:type="dxa"/>
            <w:shd w:val="clear" w:color="auto" w:fill="BDD6EE"/>
          </w:tcPr>
          <w:p w14:paraId="71009E6C" w14:textId="77777777" w:rsidR="00D6211B" w:rsidRPr="00723E53" w:rsidRDefault="00D6211B" w:rsidP="005A6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11B" w:rsidRPr="00723E53" w14:paraId="1261F159" w14:textId="77777777" w:rsidTr="005A6E3A">
        <w:trPr>
          <w:trHeight w:val="452"/>
        </w:trPr>
        <w:tc>
          <w:tcPr>
            <w:tcW w:w="567" w:type="dxa"/>
          </w:tcPr>
          <w:p w14:paraId="56F0FCBF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24" w:type="dxa"/>
          </w:tcPr>
          <w:p w14:paraId="761D03A6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723E5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723E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23E53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723E5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643" w:type="dxa"/>
          </w:tcPr>
          <w:p w14:paraId="5221F675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14:paraId="7BF8C9C8" w14:textId="77777777" w:rsidR="00D6211B" w:rsidRPr="00723E53" w:rsidRDefault="00D6211B" w:rsidP="005A6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B850C6" w:rsidRPr="00723E53" w14:paraId="0553E44E" w14:textId="77777777" w:rsidTr="005A6E3A">
        <w:trPr>
          <w:trHeight w:val="359"/>
        </w:trPr>
        <w:tc>
          <w:tcPr>
            <w:tcW w:w="567" w:type="dxa"/>
          </w:tcPr>
          <w:p w14:paraId="5274A831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4" w:type="dxa"/>
          </w:tcPr>
          <w:p w14:paraId="606536DE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723E5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723E5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3643" w:type="dxa"/>
          </w:tcPr>
          <w:p w14:paraId="25F6BF09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14:paraId="060B94B0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B850C6" w:rsidRPr="00723E53" w14:paraId="67589C5D" w14:textId="77777777" w:rsidTr="005A6E3A">
        <w:trPr>
          <w:trHeight w:val="503"/>
        </w:trPr>
        <w:tc>
          <w:tcPr>
            <w:tcW w:w="567" w:type="dxa"/>
          </w:tcPr>
          <w:p w14:paraId="7E6A38EF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4" w:type="dxa"/>
          </w:tcPr>
          <w:p w14:paraId="4C17164B" w14:textId="77777777"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В</w:t>
            </w:r>
            <w:r w:rsidRPr="00723E5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723E5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демонстрирует 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работу с измерительн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 прибором мультиметр: понимает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измерения напряжения и силы тока (Вольт, Ампер)</w:t>
            </w:r>
          </w:p>
        </w:tc>
        <w:tc>
          <w:tcPr>
            <w:tcW w:w="3643" w:type="dxa"/>
          </w:tcPr>
          <w:p w14:paraId="2CBF239F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 б. – не выполнил</w:t>
            </w:r>
          </w:p>
          <w:p w14:paraId="3BC66593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 б. – частично</w:t>
            </w:r>
          </w:p>
          <w:p w14:paraId="453397F0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B850C6" w:rsidRPr="00723E53" w14:paraId="6FD2AAF8" w14:textId="77777777" w:rsidTr="005A6E3A">
        <w:trPr>
          <w:trHeight w:val="508"/>
        </w:trPr>
        <w:tc>
          <w:tcPr>
            <w:tcW w:w="567" w:type="dxa"/>
          </w:tcPr>
          <w:p w14:paraId="4D73953E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524" w:type="dxa"/>
          </w:tcPr>
          <w:p w14:paraId="66315638" w14:textId="77777777"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Демонстрация знаний:</w:t>
            </w:r>
          </w:p>
          <w:p w14:paraId="0DC5955D" w14:textId="77777777" w:rsidR="00B850C6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понимает</w:t>
            </w: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 полярность («+» и «-») при сборке схемы электрической цепи</w:t>
            </w:r>
            <w:r w:rsidRPr="00723E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FFBD4A" w14:textId="77777777" w:rsidR="00B850C6" w:rsidRPr="00723E53" w:rsidRDefault="00B850C6" w:rsidP="00B850C6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8"/>
              </w:rPr>
              <w:t>использует профессиональную терминологию</w:t>
            </w:r>
          </w:p>
        </w:tc>
        <w:tc>
          <w:tcPr>
            <w:tcW w:w="3643" w:type="dxa"/>
          </w:tcPr>
          <w:p w14:paraId="410DBC0A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 б. – не выполнил</w:t>
            </w:r>
          </w:p>
          <w:p w14:paraId="46F3A4B9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 б. – частично</w:t>
            </w:r>
          </w:p>
          <w:p w14:paraId="0C0325ED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B850C6" w:rsidRPr="00723E53" w14:paraId="7FBF6065" w14:textId="77777777" w:rsidTr="005A6E3A">
        <w:trPr>
          <w:trHeight w:val="237"/>
        </w:trPr>
        <w:tc>
          <w:tcPr>
            <w:tcW w:w="567" w:type="dxa"/>
          </w:tcPr>
          <w:p w14:paraId="7FF5DCEF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524" w:type="dxa"/>
          </w:tcPr>
          <w:p w14:paraId="1629ABF2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громкая, понятная</w:t>
            </w:r>
          </w:p>
        </w:tc>
        <w:tc>
          <w:tcPr>
            <w:tcW w:w="3643" w:type="dxa"/>
          </w:tcPr>
          <w:p w14:paraId="57B624C6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0б – не выполнил</w:t>
            </w:r>
          </w:p>
          <w:p w14:paraId="01ADB32C" w14:textId="77777777" w:rsidR="00B850C6" w:rsidRPr="00723E53" w:rsidRDefault="00B850C6" w:rsidP="00B85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1б -  выполнил все правильно</w:t>
            </w:r>
          </w:p>
        </w:tc>
      </w:tr>
      <w:tr w:rsidR="00B850C6" w:rsidRPr="00365E47" w14:paraId="7D0ADBDC" w14:textId="77777777" w:rsidTr="005A6E3A">
        <w:trPr>
          <w:trHeight w:val="358"/>
        </w:trPr>
        <w:tc>
          <w:tcPr>
            <w:tcW w:w="567" w:type="dxa"/>
          </w:tcPr>
          <w:p w14:paraId="6BE1F27C" w14:textId="77777777" w:rsidR="00B850C6" w:rsidRPr="002131F4" w:rsidRDefault="00B850C6" w:rsidP="00B850C6">
            <w:pPr>
              <w:spacing w:after="0" w:line="240" w:lineRule="auto"/>
            </w:pPr>
          </w:p>
        </w:tc>
        <w:tc>
          <w:tcPr>
            <w:tcW w:w="5524" w:type="dxa"/>
          </w:tcPr>
          <w:p w14:paraId="56207043" w14:textId="77777777" w:rsidR="00B850C6" w:rsidRPr="00365E47" w:rsidRDefault="00B850C6" w:rsidP="00B850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E4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43" w:type="dxa"/>
          </w:tcPr>
          <w:p w14:paraId="357FA5DD" w14:textId="77777777" w:rsidR="00B850C6" w:rsidRPr="00365E47" w:rsidRDefault="00B850C6" w:rsidP="00B850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14:paraId="24A17931" w14:textId="77777777" w:rsidR="00D6211B" w:rsidRPr="00502257" w:rsidRDefault="00D6211B" w:rsidP="00502257">
      <w:pPr>
        <w:pStyle w:val="a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B3006D" w14:textId="77777777" w:rsidR="00934793" w:rsidRPr="00502257" w:rsidRDefault="00934793" w:rsidP="00502257">
      <w:pPr>
        <w:pStyle w:val="1"/>
        <w:numPr>
          <w:ilvl w:val="0"/>
          <w:numId w:val="3"/>
        </w:numPr>
        <w:tabs>
          <w:tab w:val="left" w:pos="0"/>
        </w:tabs>
        <w:jc w:val="center"/>
        <w:rPr>
          <w:sz w:val="24"/>
          <w:szCs w:val="24"/>
        </w:rPr>
      </w:pPr>
      <w:r w:rsidRPr="00502257">
        <w:rPr>
          <w:sz w:val="24"/>
          <w:szCs w:val="24"/>
        </w:rPr>
        <w:t>ИНФРАСТРУКТУРНЫЙ</w:t>
      </w:r>
      <w:r w:rsidRPr="00502257">
        <w:rPr>
          <w:spacing w:val="-5"/>
          <w:sz w:val="24"/>
          <w:szCs w:val="24"/>
        </w:rPr>
        <w:t xml:space="preserve"> </w:t>
      </w:r>
      <w:r w:rsidRPr="00502257">
        <w:rPr>
          <w:sz w:val="24"/>
          <w:szCs w:val="24"/>
        </w:rPr>
        <w:t>ЛИСТ</w:t>
      </w:r>
    </w:p>
    <w:p w14:paraId="2B243535" w14:textId="77777777" w:rsidR="00F53A4A" w:rsidRPr="00502257" w:rsidRDefault="00F53A4A" w:rsidP="00334760">
      <w:pPr>
        <w:pStyle w:val="a8"/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 Инфраструктурный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лист</w:t>
      </w:r>
      <w:r w:rsidR="00A35D50"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включает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себя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всю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инфраструктуру,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оборудование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расходные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материалы,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которые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необходимы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для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выполнения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 xml:space="preserve">Конкурсного задания. </w:t>
      </w:r>
    </w:p>
    <w:p w14:paraId="271A0367" w14:textId="77777777" w:rsidR="001D5C96" w:rsidRPr="00502257" w:rsidRDefault="00F53A4A" w:rsidP="00334760">
      <w:pPr>
        <w:pStyle w:val="a8"/>
        <w:numPr>
          <w:ilvl w:val="1"/>
          <w:numId w:val="3"/>
        </w:numPr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502257">
        <w:rPr>
          <w:rFonts w:ascii="Times New Roman" w:hAnsi="Times New Roman"/>
          <w:sz w:val="24"/>
          <w:szCs w:val="24"/>
        </w:rPr>
        <w:t xml:space="preserve"> Инфраструктурный лист обязан содержать пример данного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оборудования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его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чёткие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и понятные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характеристики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случае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возможности приобретения</w:t>
      </w:r>
      <w:r w:rsidRPr="005022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257">
        <w:rPr>
          <w:rFonts w:ascii="Times New Roman" w:hAnsi="Times New Roman"/>
          <w:sz w:val="24"/>
          <w:szCs w:val="24"/>
        </w:rPr>
        <w:t>аналогов.</w:t>
      </w:r>
    </w:p>
    <w:p w14:paraId="2C015565" w14:textId="77777777" w:rsidR="006514A0" w:rsidRPr="00502257" w:rsidRDefault="006514A0" w:rsidP="00502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4819"/>
        <w:gridCol w:w="1134"/>
        <w:gridCol w:w="1276"/>
      </w:tblGrid>
      <w:tr w:rsidR="006514A0" w:rsidRPr="00502257" w14:paraId="0C55E08D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C86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РАБОЧАЯ ПЛОЩАДКА УЧАСТНИКА </w:t>
            </w:r>
          </w:p>
        </w:tc>
      </w:tr>
      <w:tr w:rsidR="006514A0" w:rsidRPr="00502257" w14:paraId="6C73D552" w14:textId="77777777" w:rsidTr="000663A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F7D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7614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A4AC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4760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384B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7EF9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Количество</w:t>
            </w:r>
          </w:p>
        </w:tc>
      </w:tr>
      <w:tr w:rsidR="006514A0" w:rsidRPr="00502257" w14:paraId="55F2B6CD" w14:textId="77777777" w:rsidTr="000663A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93D7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6C0F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43D5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07B0" w14:textId="77777777" w:rsidR="006514A0" w:rsidRPr="00334760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C574" w14:textId="77777777" w:rsidR="006514A0" w:rsidRPr="00334760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34760">
              <w:rPr>
                <w:rFonts w:ascii="Times New Roman" w:eastAsia="Times New Roman" w:hAnsi="Times New Roman"/>
                <w:b/>
                <w:sz w:val="22"/>
                <w:szCs w:val="22"/>
              </w:rPr>
              <w:t>на 1 участника</w:t>
            </w:r>
          </w:p>
        </w:tc>
      </w:tr>
      <w:tr w:rsidR="006514A0" w:rsidRPr="00502257" w14:paraId="67A75D4F" w14:textId="77777777" w:rsidTr="00334760">
        <w:trPr>
          <w:trHeight w:val="281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B122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ИНФРАСТРУКТУРА ПЛОЩАДКИ</w:t>
            </w:r>
          </w:p>
        </w:tc>
      </w:tr>
      <w:tr w:rsidR="006514A0" w:rsidRPr="00502257" w14:paraId="76ED9F64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987C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6514A0" w:rsidRPr="00502257" w14:paraId="71B663B4" w14:textId="77777777" w:rsidTr="000663AD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B112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F31" w14:textId="77777777" w:rsidR="006514A0" w:rsidRPr="00502257" w:rsidRDefault="0033476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Указка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180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Школьная. Пластиковая, 20-25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5E8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6EB" w14:textId="77777777" w:rsidR="006514A0" w:rsidRPr="00502257" w:rsidRDefault="00334760" w:rsidP="00334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321AFDDD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E487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</w:tr>
      <w:tr w:rsidR="006514A0" w:rsidRPr="00502257" w14:paraId="6A2DD478" w14:textId="77777777" w:rsidTr="000663AD">
        <w:trPr>
          <w:trHeight w:val="7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D3A3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193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AAD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Прямоугольный, двухместный, регулируемый по высот</w:t>
            </w:r>
            <w:r w:rsidR="000663AD">
              <w:rPr>
                <w:rFonts w:ascii="Times New Roman" w:eastAsia="Times New Roman" w:hAnsi="Times New Roman"/>
                <w:sz w:val="24"/>
                <w:szCs w:val="24"/>
              </w:rPr>
              <w:t>е – 52 см. Размеры: 1000х550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CB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B67" w14:textId="77777777" w:rsidR="006514A0" w:rsidRPr="00502257" w:rsidRDefault="000663AD" w:rsidP="0006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3D874F9C" w14:textId="77777777" w:rsidTr="000663AD">
        <w:trPr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E891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EEDF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C5F0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Регулируемый по высоте. Сидение и спинка: из МДФ 8 мм. Форма сиденья: квадратное.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BB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C02" w14:textId="77777777" w:rsidR="006514A0" w:rsidRPr="00502257" w:rsidRDefault="000663AD" w:rsidP="00066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7C7E5761" w14:textId="77777777" w:rsidTr="00C2677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E712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РАСХОДНЫЕ МАТЕРИАЛЫ</w:t>
            </w:r>
          </w:p>
        </w:tc>
      </w:tr>
      <w:tr w:rsidR="006514A0" w:rsidRPr="00502257" w14:paraId="7E21C0EA" w14:textId="77777777" w:rsidTr="000663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2D23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45CB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Конверт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71CA" w14:textId="77777777" w:rsidR="006514A0" w:rsidRPr="00502257" w:rsidRDefault="0091159E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 w14:anchorId="2FFBC4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" o:spid="_x0000_s1054" type="#_x0000_t202" style="position:absolute;margin-left:31.9pt;margin-top:77.55pt;width:17.75pt;height:17.2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" fillcolor="window" strokeweight=".5pt">
                  <v:textbox style="mso-next-textbox:#Надпись 18">
                    <w:txbxContent>
                      <w:p w14:paraId="52CD0F9E" w14:textId="77777777" w:rsidR="00B05E14" w:rsidRDefault="00B05E14" w:rsidP="006514A0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6514A0"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68C0778B" wp14:editId="3AB70FB3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610870</wp:posOffset>
                  </wp:positionV>
                  <wp:extent cx="923925" cy="62230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377" y="21159"/>
                      <wp:lineTo x="21377" y="0"/>
                      <wp:lineTo x="0" y="0"/>
                    </wp:wrapPolygon>
                  </wp:wrapThrough>
                  <wp:docPr id="15" name="Рисунок 15" descr="https://mmedia.ozone.ru/multimedia/audio_cd_covers/1014226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mmedia.ozone.ru/multimedia/audio_cd_covers/1014226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14A0" w:rsidRPr="00502257">
              <w:rPr>
                <w:rFonts w:ascii="Times New Roman" w:eastAsia="Times New Roman" w:hAnsi="Times New Roman"/>
                <w:sz w:val="24"/>
                <w:szCs w:val="24"/>
              </w:rPr>
              <w:t>Пластиковый, прозрачный с кнопкой формата А4, с номером 1, 2, 3 на лицевой стороне конверта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FB5F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2CB5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14A0" w:rsidRPr="00502257" w14:paraId="539B6AC2" w14:textId="77777777" w:rsidTr="000663AD">
        <w:trPr>
          <w:trHeight w:val="1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D4CE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D028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8F8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1BE217B4" wp14:editId="4BB4076B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366395</wp:posOffset>
                  </wp:positionV>
                  <wp:extent cx="411480" cy="895985"/>
                  <wp:effectExtent l="266700" t="0" r="236220" b="0"/>
                  <wp:wrapTight wrapText="bothSides">
                    <wp:wrapPolygon edited="0">
                      <wp:start x="-827" y="4375"/>
                      <wp:lineTo x="8664" y="22150"/>
                      <wp:lineTo x="20638" y="22510"/>
                      <wp:lineTo x="21618" y="15636"/>
                      <wp:lineTo x="22860" y="6929"/>
                      <wp:lineTo x="20781" y="423"/>
                      <wp:lineTo x="-174" y="-207"/>
                      <wp:lineTo x="-827" y="4375"/>
                    </wp:wrapPolygon>
                  </wp:wrapTight>
                  <wp:docPr id="14" name="Рисунок 14" descr="https://korzina.su/upload/iblock/e2b/e2b6eca51217c565e5f14f79c648bb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korzina.su/upload/iblock/e2b/e2b6eca51217c565e5f14f79c648bb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14" r="26662"/>
                          <a:stretch>
                            <a:fillRect/>
                          </a:stretch>
                        </pic:blipFill>
                        <pic:spPr bwMode="auto">
                          <a:xfrm rot="5175165">
                            <a:off x="0" y="0"/>
                            <a:ext cx="41148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ErichKrause (либо аналог). Набор 6 цветов: желтый, зеленый, красный, </w:t>
            </w:r>
            <w:r w:rsidR="00996986"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синий, </w:t>
            </w:r>
            <w:r w:rsidRPr="00502257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  <w:t xml:space="preserve">коричневый, черный. </w:t>
            </w:r>
          </w:p>
          <w:p w14:paraId="3D77D526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197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F14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07E783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D67035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4A0" w:rsidRPr="00502257" w14:paraId="52156344" w14:textId="77777777" w:rsidTr="000663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117" w14:textId="77777777" w:rsidR="006514A0" w:rsidRPr="00502257" w:rsidRDefault="006514A0" w:rsidP="00502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AAA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Карто</w:t>
            </w:r>
            <w:r w:rsidR="00C26776" w:rsidRPr="00502257">
              <w:rPr>
                <w:rFonts w:ascii="Times New Roman" w:eastAsia="Times New Roman" w:hAnsi="Times New Roman"/>
                <w:sz w:val="24"/>
                <w:szCs w:val="24"/>
              </w:rPr>
              <w:t>чки для образовательного модуля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525" w14:textId="77777777" w:rsidR="006514A0" w:rsidRPr="00502257" w:rsidRDefault="006514A0" w:rsidP="005022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>Для</w:t>
            </w:r>
            <w:r w:rsidR="00996986"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трёх заданий по одной</w:t>
            </w:r>
            <w:r w:rsidR="00C26776"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карточке</w:t>
            </w:r>
          </w:p>
          <w:p w14:paraId="7DF1F107" w14:textId="77777777" w:rsidR="00C26776" w:rsidRPr="00502257" w:rsidRDefault="00C26776" w:rsidP="0050225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BA9" w14:textId="77777777" w:rsidR="006514A0" w:rsidRPr="00502257" w:rsidRDefault="0099698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C26776" w:rsidRPr="00502257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E72" w14:textId="77777777" w:rsidR="006514A0" w:rsidRPr="00502257" w:rsidRDefault="00C2677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514A0" w:rsidRPr="00502257" w14:paraId="0C449B4E" w14:textId="77777777" w:rsidTr="000663AD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81B" w14:textId="77777777" w:rsidR="006514A0" w:rsidRPr="00502257" w:rsidRDefault="006514A0" w:rsidP="00502257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376" w14:textId="77777777" w:rsidR="006514A0" w:rsidRPr="00502257" w:rsidRDefault="004B2FB2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 xml:space="preserve">Батарейки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3C9" w14:textId="77777777" w:rsidR="006514A0" w:rsidRPr="00502257" w:rsidRDefault="00302256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Батарейки пальчиковые АА 1,5V щелочные (алкалиновые)</w:t>
            </w:r>
            <w:r w:rsidRPr="00502257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8D6218" wp14:editId="4EF924D5">
                  <wp:extent cx="1457325" cy="596626"/>
                  <wp:effectExtent l="0" t="0" r="0" b="0"/>
                  <wp:docPr id="3" name="Рисунок 3" descr="C:\Users\User\Desktop\85505.75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85505.750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64" b="24098"/>
                          <a:stretch/>
                        </pic:blipFill>
                        <pic:spPr bwMode="auto">
                          <a:xfrm>
                            <a:off x="0" y="0"/>
                            <a:ext cx="1473576" cy="60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2961D7" w14:textId="77777777" w:rsidR="00302256" w:rsidRPr="00502257" w:rsidRDefault="00302256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D8E" w14:textId="77777777" w:rsidR="006514A0" w:rsidRPr="00502257" w:rsidRDefault="0099698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302256" w:rsidRPr="00502257"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284" w14:textId="77777777" w:rsidR="006514A0" w:rsidRPr="00502257" w:rsidRDefault="00302256" w:rsidP="00502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14:paraId="3F06C1CC" w14:textId="77777777" w:rsidR="00334760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458D60" w14:textId="77777777" w:rsidR="006514A0" w:rsidRPr="00502257" w:rsidRDefault="00334760" w:rsidP="0033476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02257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2257">
        <w:rPr>
          <w:rFonts w:ascii="Times New Roman" w:hAnsi="Times New Roman"/>
          <w:b/>
          <w:sz w:val="24"/>
          <w:szCs w:val="24"/>
        </w:rPr>
        <w:t>ТУЛБОКС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4394"/>
        <w:gridCol w:w="1843"/>
        <w:gridCol w:w="992"/>
      </w:tblGrid>
      <w:tr w:rsidR="006514A0" w:rsidRPr="00502257" w14:paraId="020FE239" w14:textId="77777777" w:rsidTr="0030225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3C51" w14:textId="77777777" w:rsidR="006514A0" w:rsidRPr="00502257" w:rsidRDefault="006514A0" w:rsidP="00502257">
            <w:pPr>
              <w:pStyle w:val="ab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ТУЛБОКС УЧАСТНИКА (материалы, которые команда привозит с собой)</w:t>
            </w:r>
          </w:p>
        </w:tc>
      </w:tr>
      <w:tr w:rsidR="006514A0" w:rsidRPr="00502257" w14:paraId="46D90E54" w14:textId="77777777" w:rsidTr="00F16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7C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5113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FDB8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8868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4B1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25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</w:p>
        </w:tc>
      </w:tr>
      <w:tr w:rsidR="006514A0" w:rsidRPr="00502257" w14:paraId="241BC4C5" w14:textId="77777777" w:rsidTr="00F16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992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246" w14:textId="77777777" w:rsidR="006514A0" w:rsidRPr="00502257" w:rsidRDefault="00C26776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Набор электронного конструктора «Знаток», 320 схем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BE2" w14:textId="77777777" w:rsidR="00C26776" w:rsidRPr="00502257" w:rsidRDefault="00C26776" w:rsidP="0050225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225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706F1B8" wp14:editId="707400B9">
                  <wp:extent cx="1666875" cy="1666875"/>
                  <wp:effectExtent l="0" t="0" r="0" b="0"/>
                  <wp:docPr id="19" name="Рисунок 19" descr="C:\Users\User\Desktop\6236753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6236753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853" cy="166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646" w14:textId="77777777" w:rsidR="006514A0" w:rsidRPr="00502257" w:rsidRDefault="00F1609E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</w:t>
            </w:r>
            <w:r w:rsidR="00C26776" w:rsidRPr="00502257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59C" w14:textId="77777777" w:rsidR="006514A0" w:rsidRPr="00502257" w:rsidRDefault="00C26776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21AAAA16" w14:textId="77777777" w:rsidTr="00F160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7DE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392" w14:textId="77777777" w:rsidR="006514A0" w:rsidRPr="00502257" w:rsidRDefault="004B2FB2" w:rsidP="00502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2257">
              <w:rPr>
                <w:rFonts w:ascii="Times New Roman" w:eastAsia="Times New Roman" w:hAnsi="Times New Roman"/>
                <w:sz w:val="24"/>
                <w:szCs w:val="24"/>
              </w:rPr>
              <w:t>Мультиметр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AE8" w14:textId="77777777" w:rsidR="006514A0" w:rsidRPr="00502257" w:rsidRDefault="004B2FB2" w:rsidP="00502257">
            <w:pPr>
              <w:spacing w:after="0" w:line="240" w:lineRule="auto"/>
              <w:rPr>
                <w:rFonts w:ascii="Times New Roman" w:hAnsi="Times New Roman"/>
                <w:bCs/>
                <w:color w:val="202020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Цифровые мультиметры EKF</w:t>
            </w:r>
            <w:r w:rsidRPr="00502257">
              <w:rPr>
                <w:rFonts w:ascii="Times New Roman" w:hAnsi="Times New Roman"/>
                <w:noProof/>
                <w:color w:val="555555"/>
                <w:sz w:val="24"/>
                <w:szCs w:val="24"/>
                <w:shd w:val="clear" w:color="auto" w:fill="FFFFFF"/>
              </w:rPr>
              <w:drawing>
                <wp:inline distT="0" distB="0" distL="0" distR="0" wp14:anchorId="2D4CB417" wp14:editId="72A5ABFF">
                  <wp:extent cx="1609725" cy="1609725"/>
                  <wp:effectExtent l="0" t="0" r="0" b="0"/>
                  <wp:docPr id="20" name="Рисунок 20" descr="C:\Users\User\Desktop\44d0534475aca7d5f4beb00a0e65719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44d0534475aca7d5f4beb00a0e65719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26F" w14:textId="77777777" w:rsidR="006514A0" w:rsidRPr="00502257" w:rsidRDefault="00BC6EF4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BC7" w14:textId="77777777" w:rsidR="006514A0" w:rsidRPr="00502257" w:rsidRDefault="00BC6EF4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4A0" w:rsidRPr="00502257" w14:paraId="2FE44046" w14:textId="77777777" w:rsidTr="000663AD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CAD6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1A" w14:textId="77777777" w:rsidR="006514A0" w:rsidRPr="00502257" w:rsidRDefault="0033476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514A0" w:rsidRPr="00502257">
              <w:rPr>
                <w:rFonts w:ascii="Times New Roman" w:hAnsi="Times New Roman"/>
                <w:sz w:val="24"/>
                <w:szCs w:val="24"/>
              </w:rPr>
              <w:t>артук для труда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>, головной убор (кепка, бейсболка)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06D" w14:textId="77777777" w:rsidR="00F1609E" w:rsidRPr="00502257" w:rsidRDefault="006514A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 xml:space="preserve"> фартука: на усмотрение участника</w:t>
            </w:r>
            <w:r w:rsidRPr="005022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FF8EC4B" w14:textId="77777777" w:rsidR="006514A0" w:rsidRPr="00502257" w:rsidRDefault="006514A0" w:rsidP="00502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Размер: соответствует ростовому размеру участника</w:t>
            </w:r>
            <w:r w:rsidR="00F1609E" w:rsidRPr="005022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2CA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DC67" w14:textId="77777777" w:rsidR="006514A0" w:rsidRPr="00502257" w:rsidRDefault="006514A0" w:rsidP="00502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28283A3" w14:textId="77777777" w:rsidR="006514A0" w:rsidRPr="00502257" w:rsidRDefault="006514A0" w:rsidP="0050225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00E59F" w14:textId="77777777" w:rsidR="00334760" w:rsidRPr="005B325D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5B325D">
        <w:rPr>
          <w:rFonts w:ascii="Times New Roman" w:hAnsi="Times New Roman"/>
          <w:b/>
          <w:sz w:val="24"/>
          <w:szCs w:val="24"/>
        </w:rPr>
        <w:t>. ТЕХНИКА БЕЗОПАСНОСТИ</w:t>
      </w:r>
    </w:p>
    <w:p w14:paraId="7175E3B1" w14:textId="77777777"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.1. К </w:t>
      </w:r>
      <w:r>
        <w:rPr>
          <w:rFonts w:ascii="Times New Roman" w:hAnsi="Times New Roman"/>
          <w:sz w:val="24"/>
          <w:szCs w:val="24"/>
        </w:rPr>
        <w:t xml:space="preserve">участию в Чемпионате </w:t>
      </w:r>
      <w:r w:rsidRPr="005B325D">
        <w:rPr>
          <w:rFonts w:ascii="Times New Roman" w:hAnsi="Times New Roman"/>
          <w:sz w:val="24"/>
          <w:szCs w:val="24"/>
        </w:rPr>
        <w:t xml:space="preserve">допускаются </w:t>
      </w:r>
      <w:r>
        <w:rPr>
          <w:rFonts w:ascii="Times New Roman" w:hAnsi="Times New Roman"/>
          <w:sz w:val="24"/>
          <w:szCs w:val="24"/>
        </w:rPr>
        <w:t>воспитанник ДОУ</w:t>
      </w:r>
      <w:r w:rsidRPr="005B325D">
        <w:rPr>
          <w:rFonts w:ascii="Times New Roman" w:hAnsi="Times New Roman"/>
          <w:sz w:val="24"/>
          <w:szCs w:val="24"/>
        </w:rPr>
        <w:t xml:space="preserve"> вместе с педагогом – наставником, имеющим в наличии:</w:t>
      </w:r>
    </w:p>
    <w:p w14:paraId="52AD02D2" w14:textId="77777777"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(заверенную личной подписью руководителя ОУ) о наличии в возрастной группе ОУ благоприятной эпидемиологической обстановки на день проведения соревнований;</w:t>
      </w:r>
    </w:p>
    <w:p w14:paraId="52522681" w14:textId="77777777"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о состоянии здоровья ребенка (заверенную личной подписью медицинского работника, печатью и личной подписью руководителя ОУ) на день проведения соревнований;</w:t>
      </w:r>
    </w:p>
    <w:p w14:paraId="349BF223" w14:textId="77777777" w:rsidR="00334760" w:rsidRPr="005B325D" w:rsidRDefault="00334760" w:rsidP="00334760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письменное согласие родителей на участие ребенка в Чемпионате.</w:t>
      </w:r>
    </w:p>
    <w:p w14:paraId="5DA5094C" w14:textId="77777777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.2. Участники и тренеры-наставники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14:paraId="1F62879F" w14:textId="77777777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.3. Ответственность за жизнь и здоровье участников во время проведения Чемпионата возлагается на Организатора.</w:t>
      </w:r>
    </w:p>
    <w:p w14:paraId="21F99E87" w14:textId="77777777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.4. При несчастном случае или внезапном ухудшении физического состояния ребенка тренеру-наставнику необходимо сообщить о случившемся Главному эксперту и принять меры по оказанию ребенку медицинской помощи. </w:t>
      </w:r>
    </w:p>
    <w:p w14:paraId="00436AA0" w14:textId="77777777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.5. Все помещения должны быть оснащены первичными средствами пожаротушения. </w:t>
      </w:r>
    </w:p>
    <w:p w14:paraId="355E3DD7" w14:textId="77777777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.6. При возникновении пожара или задымления Организатору следует немедленно сообщить об этом в ближайшую пожарную часть, организовать эвакуацию людей, приступить к тушению пожара имеющимися средствами пожаротушения.</w:t>
      </w:r>
    </w:p>
    <w:p w14:paraId="7B77200B" w14:textId="77777777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.7. Организатор обеспечивает медицинское сопровождение участника Чемпионата: формирование аптечки для оказания первой медицинской помощи, дежурство медицинского работника на соревновательной площадке.</w:t>
      </w:r>
    </w:p>
    <w:p w14:paraId="24154467" w14:textId="77777777" w:rsidR="00334760" w:rsidRPr="005B325D" w:rsidRDefault="00334760" w:rsidP="0033476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.8. Организатор обеспечивает ограниченный доступ посторонних лиц на Чемпионата.</w:t>
      </w:r>
    </w:p>
    <w:p w14:paraId="5EEDE760" w14:textId="77777777" w:rsidR="00334760" w:rsidRPr="005B325D" w:rsidRDefault="00334760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Pr="005B325D">
        <w:rPr>
          <w:rFonts w:ascii="Times New Roman" w:hAnsi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14:paraId="67D24469" w14:textId="77777777" w:rsidR="00334760" w:rsidRPr="005B325D" w:rsidRDefault="00334760" w:rsidP="0033476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обувь – безопасная закрытая с зафиксированной пяткой;</w:t>
      </w:r>
    </w:p>
    <w:p w14:paraId="089757A0" w14:textId="77777777" w:rsidR="00334760" w:rsidRPr="005B325D" w:rsidRDefault="00334760" w:rsidP="00334760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волосы у девочек заплетены в косы и закреплены сзади.</w:t>
      </w:r>
    </w:p>
    <w:p w14:paraId="310942AF" w14:textId="77777777" w:rsidR="00334760" w:rsidRPr="005B325D" w:rsidRDefault="00334760" w:rsidP="0033476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Pr="005B325D">
        <w:rPr>
          <w:rFonts w:ascii="Times New Roman" w:hAnsi="Times New Roman"/>
          <w:sz w:val="24"/>
          <w:szCs w:val="24"/>
        </w:rPr>
        <w:t>. Знаки безопасности, используемые на рабочем месте, для обозначения присутствующих опасностей:</w:t>
      </w:r>
    </w:p>
    <w:p w14:paraId="4B4FF7D5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Огнетушитель        </w:t>
      </w:r>
    </w:p>
    <w:p w14:paraId="55E3926D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Телефон для использования при пожаре</w:t>
      </w:r>
      <w:r w:rsidRPr="00696C65">
        <w:t xml:space="preserve"> </w:t>
      </w:r>
    </w:p>
    <w:p w14:paraId="16753698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выхода</w:t>
      </w:r>
    </w:p>
    <w:p w14:paraId="29BC1447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запасного выхода</w:t>
      </w:r>
    </w:p>
    <w:p w14:paraId="2F629DF8" w14:textId="77777777" w:rsidR="00334760" w:rsidRPr="00696C65" w:rsidRDefault="00334760" w:rsidP="0033476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Аптечка первой медицинской помощи  </w:t>
      </w:r>
    </w:p>
    <w:p w14:paraId="7552F314" w14:textId="77777777" w:rsidR="00334760" w:rsidRPr="005B325D" w:rsidRDefault="00334760" w:rsidP="0033476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r w:rsidRPr="005B325D">
        <w:rPr>
          <w:rFonts w:ascii="Times New Roman" w:hAnsi="Times New Roman"/>
          <w:sz w:val="24"/>
          <w:szCs w:val="24"/>
        </w:rPr>
        <w:t>. Перед началом выполнения конкурсного задания, в процессе подготовки рабочего места Участника, Организатор обязан:</w:t>
      </w:r>
    </w:p>
    <w:p w14:paraId="0A444B1E" w14:textId="77777777"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осмотреть и привести в порядок рабочее место, средства индивидуальной защиты;</w:t>
      </w:r>
    </w:p>
    <w:p w14:paraId="79027352" w14:textId="77777777"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убедиться в достаточности освещенности;</w:t>
      </w:r>
    </w:p>
    <w:p w14:paraId="6E0EFE2F" w14:textId="77777777" w:rsidR="00334760" w:rsidRPr="005B325D" w:rsidRDefault="00334760" w:rsidP="0033476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проверить (визуально) правильность подключения инструмента и оборудования в электросеть (ноутбук с таймером);</w:t>
      </w:r>
    </w:p>
    <w:p w14:paraId="503A3268" w14:textId="77777777" w:rsidR="00334760" w:rsidRPr="005B325D" w:rsidRDefault="00334760" w:rsidP="0033476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подготовить необходимые для работы материалы, приспособления, и разложить их на свои места,</w:t>
      </w:r>
    </w:p>
    <w:p w14:paraId="63AC97D2" w14:textId="77777777" w:rsidR="00334760" w:rsidRPr="005B325D" w:rsidRDefault="00334760" w:rsidP="00334760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 xml:space="preserve">проверить правильность установки стола, стула, положения оборудования и инструмента, при необходимости устранить неисправности до начала прихода участника на соревновательную площадку. </w:t>
      </w:r>
    </w:p>
    <w:p w14:paraId="6F493D89" w14:textId="77777777" w:rsidR="00334760" w:rsidRPr="005B325D" w:rsidRDefault="00334760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</w:t>
      </w:r>
      <w:r w:rsidRPr="005B325D">
        <w:rPr>
          <w:rFonts w:ascii="Times New Roman" w:hAnsi="Times New Roman"/>
          <w:sz w:val="24"/>
          <w:szCs w:val="24"/>
        </w:rPr>
        <w:t>. При выполнении конкурсных заданий и уборке рабочего места Участнику:</w:t>
      </w:r>
    </w:p>
    <w:p w14:paraId="67CAA056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необходимо быть внимательным, не отвлекаться посторонними делами;</w:t>
      </w:r>
    </w:p>
    <w:p w14:paraId="6375EEEA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настоящую инструкцию;</w:t>
      </w:r>
    </w:p>
    <w:p w14:paraId="3E5B6186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lastRenderedPageBreak/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2B91557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поддерживать порядок и чистоту на рабочем месте;</w:t>
      </w:r>
    </w:p>
    <w:p w14:paraId="21748545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рабочий инструмент располагать таким образом, чтобы исключалась возможность его скатывания и падения;</w:t>
      </w:r>
    </w:p>
    <w:p w14:paraId="0E2979AB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выполнять конкурсные задания только исправным инструментом;</w:t>
      </w:r>
    </w:p>
    <w:p w14:paraId="682D412D" w14:textId="77777777"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1060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 xml:space="preserve">содержать рабочее место в чистоте, </w:t>
      </w:r>
    </w:p>
    <w:p w14:paraId="2B2A540F" w14:textId="77777777"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11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при работе с ножницами, иглами, указкой соблюдать осторожность.</w:t>
      </w:r>
    </w:p>
    <w:p w14:paraId="11E78ED5" w14:textId="77777777"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 xml:space="preserve">при перерывах в работе класть ножницы лезвием от себя, термопистолет, степлер в контейнер. </w:t>
      </w:r>
    </w:p>
    <w:p w14:paraId="7B5F2A83" w14:textId="77777777" w:rsidR="00334760" w:rsidRPr="005B325D" w:rsidRDefault="00334760" w:rsidP="00334760">
      <w:pPr>
        <w:pStyle w:val="ab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5B325D">
        <w:rPr>
          <w:rStyle w:val="12"/>
          <w:rFonts w:eastAsia="Calibri"/>
          <w:b w:val="0"/>
          <w:i w:val="0"/>
        </w:rPr>
        <w:t>Во время работы с ножницами не допускается:</w:t>
      </w:r>
    </w:p>
    <w:p w14:paraId="0CEED915" w14:textId="77777777"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производить резкие движения;</w:t>
      </w:r>
    </w:p>
    <w:p w14:paraId="420AA6E9" w14:textId="77777777"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не ходить по аудитории и не наклоняться;</w:t>
      </w:r>
    </w:p>
    <w:p w14:paraId="2DB21FE6" w14:textId="77777777" w:rsidR="00334760" w:rsidRPr="005B325D" w:rsidRDefault="00334760" w:rsidP="00334760">
      <w:pPr>
        <w:pStyle w:val="30"/>
        <w:numPr>
          <w:ilvl w:val="0"/>
          <w:numId w:val="18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ind w:left="720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работать с колющими предметами на рабочем столе.</w:t>
      </w:r>
    </w:p>
    <w:p w14:paraId="257E7992" w14:textId="77777777" w:rsidR="00334760" w:rsidRPr="005B325D" w:rsidRDefault="00334760" w:rsidP="0033476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</w:t>
      </w:r>
      <w:r w:rsidRPr="005B325D">
        <w:rPr>
          <w:rFonts w:ascii="Times New Roman" w:hAnsi="Times New Roman"/>
          <w:sz w:val="24"/>
          <w:szCs w:val="24"/>
        </w:rPr>
        <w:t>. При неисправности инструмента и оборудования – прекратить выполнение конкурсного задания и сообщить об этом Главному эксперту поднятием руки.</w:t>
      </w:r>
    </w:p>
    <w:p w14:paraId="000AA6AB" w14:textId="77777777" w:rsidR="00334760" w:rsidRPr="005B325D" w:rsidRDefault="00334760" w:rsidP="00334760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7.14</w:t>
      </w:r>
      <w:r w:rsidRPr="005B325D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Pr="005B325D">
        <w:rPr>
          <w:rFonts w:ascii="Times New Roman" w:hAnsi="Times New Roman"/>
          <w:color w:val="auto"/>
          <w:sz w:val="24"/>
          <w:szCs w:val="24"/>
        </w:rPr>
        <w:t>После окончания работ Участник обязан:</w:t>
      </w:r>
    </w:p>
    <w:p w14:paraId="33A88C51" w14:textId="77777777" w:rsidR="00334760" w:rsidRPr="005B325D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привести в порядок рабочее место;</w:t>
      </w:r>
    </w:p>
    <w:p w14:paraId="641BE0FB" w14:textId="77777777" w:rsidR="00334760" w:rsidRPr="005B325D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инструменты убрать в специально предназначенное для хранений место;</w:t>
      </w:r>
    </w:p>
    <w:p w14:paraId="1C92F7B2" w14:textId="77777777" w:rsidR="00334760" w:rsidRDefault="00334760" w:rsidP="00334760">
      <w:pPr>
        <w:pStyle w:val="ab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поднять руку, сообщить Главному эксперту об окончании работы (поднять руку).</w:t>
      </w:r>
    </w:p>
    <w:p w14:paraId="4D351A77" w14:textId="77777777" w:rsidR="00334760" w:rsidRPr="00334760" w:rsidRDefault="00334760" w:rsidP="00334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526EB" w14:textId="77777777" w:rsidR="006514A0" w:rsidRPr="00502257" w:rsidRDefault="006514A0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2B720" w14:textId="77777777" w:rsidR="00334760" w:rsidRPr="00E32E0E" w:rsidRDefault="00334760" w:rsidP="00334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32E0E">
        <w:rPr>
          <w:rFonts w:ascii="Times New Roman" w:hAnsi="Times New Roman"/>
          <w:b/>
          <w:sz w:val="24"/>
          <w:szCs w:val="24"/>
        </w:rPr>
        <w:t>. ПЛАН ЗАСТРОЙКИ СОРЕВНОВАТЕЛЬНОЙ ПЛОЩАДКИ</w:t>
      </w:r>
    </w:p>
    <w:p w14:paraId="4668117A" w14:textId="77777777" w:rsidR="006514A0" w:rsidRPr="00502257" w:rsidRDefault="005A6E3A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C44714" wp14:editId="7CE7A467">
            <wp:simplePos x="0" y="0"/>
            <wp:positionH relativeFrom="margin">
              <wp:posOffset>-52705</wp:posOffset>
            </wp:positionH>
            <wp:positionV relativeFrom="margin">
              <wp:posOffset>4347210</wp:posOffset>
            </wp:positionV>
            <wp:extent cx="6096635" cy="4286250"/>
            <wp:effectExtent l="0" t="0" r="0" b="0"/>
            <wp:wrapSquare wrapText="bothSides"/>
            <wp:docPr id="7" name="Рисунок 7" descr="план площ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лан площад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360C5" w14:textId="77777777" w:rsidR="006514A0" w:rsidRPr="00502257" w:rsidRDefault="006514A0" w:rsidP="005022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542B2C" w14:textId="77777777" w:rsidR="00815E8E" w:rsidRDefault="00815E8E" w:rsidP="008B3248">
      <w:pPr>
        <w:pStyle w:val="a5"/>
        <w:ind w:left="360"/>
        <w:jc w:val="right"/>
        <w:rPr>
          <w:rFonts w:ascii="Times New Roman" w:hAnsi="Times New Roman"/>
          <w:sz w:val="24"/>
          <w:szCs w:val="24"/>
        </w:rPr>
      </w:pPr>
    </w:p>
    <w:sectPr w:rsidR="00815E8E" w:rsidSect="00334760">
      <w:headerReference w:type="default" r:id="rId15"/>
      <w:footerReference w:type="default" r:id="rId16"/>
      <w:footerReference w:type="first" r:id="rId1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BF9F" w14:textId="77777777" w:rsidR="0091159E" w:rsidRDefault="0091159E" w:rsidP="00D26F9C">
      <w:pPr>
        <w:spacing w:after="0" w:line="240" w:lineRule="auto"/>
      </w:pPr>
      <w:r>
        <w:separator/>
      </w:r>
    </w:p>
  </w:endnote>
  <w:endnote w:type="continuationSeparator" w:id="0">
    <w:p w14:paraId="11B4A860" w14:textId="77777777" w:rsidR="0091159E" w:rsidRDefault="0091159E" w:rsidP="00D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351451"/>
      <w:docPartObj>
        <w:docPartGallery w:val="Page Numbers (Bottom of Page)"/>
        <w:docPartUnique/>
      </w:docPartObj>
    </w:sdtPr>
    <w:sdtEndPr/>
    <w:sdtContent>
      <w:p w14:paraId="5BD5BA8C" w14:textId="77777777" w:rsidR="00B05E14" w:rsidRDefault="00B05E1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746">
          <w:rPr>
            <w:noProof/>
          </w:rPr>
          <w:t>12</w:t>
        </w:r>
        <w:r>
          <w:fldChar w:fldCharType="end"/>
        </w:r>
      </w:p>
    </w:sdtContent>
  </w:sdt>
  <w:p w14:paraId="31627038" w14:textId="77777777" w:rsidR="00B05E14" w:rsidRDefault="00B05E1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56D5" w14:textId="77777777" w:rsidR="00B05E14" w:rsidRDefault="00B05E14">
    <w:pPr>
      <w:pStyle w:val="af2"/>
    </w:pPr>
  </w:p>
  <w:p w14:paraId="182ADB49" w14:textId="77777777" w:rsidR="00B05E14" w:rsidRDefault="00B05E1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D13B" w14:textId="77777777" w:rsidR="0091159E" w:rsidRDefault="0091159E" w:rsidP="00D26F9C">
      <w:pPr>
        <w:spacing w:after="0" w:line="240" w:lineRule="auto"/>
      </w:pPr>
      <w:r>
        <w:separator/>
      </w:r>
    </w:p>
  </w:footnote>
  <w:footnote w:type="continuationSeparator" w:id="0">
    <w:p w14:paraId="1FFDABFB" w14:textId="77777777" w:rsidR="0091159E" w:rsidRDefault="0091159E" w:rsidP="00D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099B" w14:textId="77777777" w:rsidR="00B05E14" w:rsidRPr="00AA3151" w:rsidRDefault="00B05E14" w:rsidP="00934793">
    <w:pPr>
      <w:pStyle w:val="af0"/>
    </w:pP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5F6"/>
    <w:multiLevelType w:val="multilevel"/>
    <w:tmpl w:val="78D0638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sz w:val="24"/>
      </w:rPr>
    </w:lvl>
  </w:abstractNum>
  <w:abstractNum w:abstractNumId="1" w15:restartNumberingAfterBreak="0">
    <w:nsid w:val="066B6383"/>
    <w:multiLevelType w:val="hybridMultilevel"/>
    <w:tmpl w:val="F0F20F2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A57C3B"/>
    <w:multiLevelType w:val="hybridMultilevel"/>
    <w:tmpl w:val="B4BE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2004"/>
    <w:multiLevelType w:val="hybridMultilevel"/>
    <w:tmpl w:val="D7F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7865"/>
    <w:multiLevelType w:val="hybridMultilevel"/>
    <w:tmpl w:val="73785310"/>
    <w:lvl w:ilvl="0" w:tplc="B212CEBA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17E905AD"/>
    <w:multiLevelType w:val="hybridMultilevel"/>
    <w:tmpl w:val="F7E6E83E"/>
    <w:lvl w:ilvl="0" w:tplc="583673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E36"/>
    <w:multiLevelType w:val="hybridMultilevel"/>
    <w:tmpl w:val="7D66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2C49"/>
    <w:multiLevelType w:val="hybridMultilevel"/>
    <w:tmpl w:val="CAB053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284E7F9F"/>
    <w:multiLevelType w:val="hybridMultilevel"/>
    <w:tmpl w:val="C1AA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C1BA3"/>
    <w:multiLevelType w:val="hybridMultilevel"/>
    <w:tmpl w:val="00B6A3B4"/>
    <w:lvl w:ilvl="0" w:tplc="DAEE77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8FC"/>
    <w:multiLevelType w:val="hybridMultilevel"/>
    <w:tmpl w:val="C376F70E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FB75D6"/>
    <w:multiLevelType w:val="hybridMultilevel"/>
    <w:tmpl w:val="B0BC8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B68A4"/>
    <w:multiLevelType w:val="hybridMultilevel"/>
    <w:tmpl w:val="BCD6E74C"/>
    <w:lvl w:ilvl="0" w:tplc="F29A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A5B12"/>
    <w:multiLevelType w:val="hybridMultilevel"/>
    <w:tmpl w:val="F6CCA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1F2AC2"/>
    <w:multiLevelType w:val="hybridMultilevel"/>
    <w:tmpl w:val="261C54C0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6A67DB"/>
    <w:multiLevelType w:val="hybridMultilevel"/>
    <w:tmpl w:val="FC4C8CA8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10673F"/>
    <w:multiLevelType w:val="hybridMultilevel"/>
    <w:tmpl w:val="07D86BDC"/>
    <w:lvl w:ilvl="0" w:tplc="50380B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3CEB"/>
    <w:multiLevelType w:val="multilevel"/>
    <w:tmpl w:val="93A47A8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0393773"/>
    <w:multiLevelType w:val="multilevel"/>
    <w:tmpl w:val="DCDEC9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62244869"/>
    <w:multiLevelType w:val="hybridMultilevel"/>
    <w:tmpl w:val="529ED3E6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1" w15:restartNumberingAfterBreak="0">
    <w:nsid w:val="643F2123"/>
    <w:multiLevelType w:val="hybridMultilevel"/>
    <w:tmpl w:val="FD4AC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419DB"/>
    <w:multiLevelType w:val="hybridMultilevel"/>
    <w:tmpl w:val="9C366F6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BA82D5C"/>
    <w:multiLevelType w:val="hybridMultilevel"/>
    <w:tmpl w:val="A640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1"/>
  </w:num>
  <w:num w:numId="1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4"/>
  </w:num>
  <w:num w:numId="13">
    <w:abstractNumId w:val="23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  <w:num w:numId="19">
    <w:abstractNumId w:val="5"/>
  </w:num>
  <w:num w:numId="20">
    <w:abstractNumId w:val="4"/>
  </w:num>
  <w:num w:numId="21">
    <w:abstractNumId w:val="7"/>
  </w:num>
  <w:num w:numId="22">
    <w:abstractNumId w:val="1"/>
  </w:num>
  <w:num w:numId="23">
    <w:abstractNumId w:val="12"/>
  </w:num>
  <w:num w:numId="24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E76"/>
    <w:rsid w:val="000210A2"/>
    <w:rsid w:val="00041D19"/>
    <w:rsid w:val="00047EB7"/>
    <w:rsid w:val="0005392F"/>
    <w:rsid w:val="000569D4"/>
    <w:rsid w:val="00060B8C"/>
    <w:rsid w:val="000663AD"/>
    <w:rsid w:val="00085FE4"/>
    <w:rsid w:val="00090035"/>
    <w:rsid w:val="00096E59"/>
    <w:rsid w:val="00097815"/>
    <w:rsid w:val="000A70BF"/>
    <w:rsid w:val="000B4228"/>
    <w:rsid w:val="000D5CA9"/>
    <w:rsid w:val="000F537F"/>
    <w:rsid w:val="0010372A"/>
    <w:rsid w:val="00106B18"/>
    <w:rsid w:val="00111E7C"/>
    <w:rsid w:val="00122435"/>
    <w:rsid w:val="001227D4"/>
    <w:rsid w:val="00142DE3"/>
    <w:rsid w:val="0015568B"/>
    <w:rsid w:val="001740EE"/>
    <w:rsid w:val="001D5C96"/>
    <w:rsid w:val="001D6C0F"/>
    <w:rsid w:val="001E7E00"/>
    <w:rsid w:val="0020166F"/>
    <w:rsid w:val="002148BC"/>
    <w:rsid w:val="00221760"/>
    <w:rsid w:val="00226C23"/>
    <w:rsid w:val="002511C9"/>
    <w:rsid w:val="00265A1C"/>
    <w:rsid w:val="002A29EC"/>
    <w:rsid w:val="002A73F1"/>
    <w:rsid w:val="002B3D9D"/>
    <w:rsid w:val="002B3E41"/>
    <w:rsid w:val="002C1C22"/>
    <w:rsid w:val="002C5B9B"/>
    <w:rsid w:val="002E7D81"/>
    <w:rsid w:val="002F6380"/>
    <w:rsid w:val="00302236"/>
    <w:rsid w:val="00302256"/>
    <w:rsid w:val="0030540E"/>
    <w:rsid w:val="003065E1"/>
    <w:rsid w:val="00323F52"/>
    <w:rsid w:val="00334760"/>
    <w:rsid w:val="00346E89"/>
    <w:rsid w:val="003502B5"/>
    <w:rsid w:val="00360881"/>
    <w:rsid w:val="003D4E76"/>
    <w:rsid w:val="003D6C8F"/>
    <w:rsid w:val="003F117A"/>
    <w:rsid w:val="003F1457"/>
    <w:rsid w:val="003F677D"/>
    <w:rsid w:val="00400FFC"/>
    <w:rsid w:val="004107E3"/>
    <w:rsid w:val="00413D02"/>
    <w:rsid w:val="00416C08"/>
    <w:rsid w:val="00420FCC"/>
    <w:rsid w:val="00431108"/>
    <w:rsid w:val="00431B2B"/>
    <w:rsid w:val="00447C4F"/>
    <w:rsid w:val="00455EA1"/>
    <w:rsid w:val="00482E2E"/>
    <w:rsid w:val="00491B1D"/>
    <w:rsid w:val="0049355E"/>
    <w:rsid w:val="004A1543"/>
    <w:rsid w:val="004A6474"/>
    <w:rsid w:val="004A72FF"/>
    <w:rsid w:val="004B2FB2"/>
    <w:rsid w:val="004B4B67"/>
    <w:rsid w:val="004D0B37"/>
    <w:rsid w:val="004D4A5C"/>
    <w:rsid w:val="00501C06"/>
    <w:rsid w:val="00502257"/>
    <w:rsid w:val="005055B9"/>
    <w:rsid w:val="00514F4B"/>
    <w:rsid w:val="00520789"/>
    <w:rsid w:val="00521B87"/>
    <w:rsid w:val="00536541"/>
    <w:rsid w:val="0055543A"/>
    <w:rsid w:val="00556F35"/>
    <w:rsid w:val="0056448B"/>
    <w:rsid w:val="0057555C"/>
    <w:rsid w:val="00593150"/>
    <w:rsid w:val="005A6E3A"/>
    <w:rsid w:val="005B46C3"/>
    <w:rsid w:val="005C667C"/>
    <w:rsid w:val="005C6D64"/>
    <w:rsid w:val="005D1DAB"/>
    <w:rsid w:val="005E0528"/>
    <w:rsid w:val="005E3DCF"/>
    <w:rsid w:val="005E4A58"/>
    <w:rsid w:val="005F1236"/>
    <w:rsid w:val="00615FEE"/>
    <w:rsid w:val="00647573"/>
    <w:rsid w:val="006514A0"/>
    <w:rsid w:val="006568C8"/>
    <w:rsid w:val="00661344"/>
    <w:rsid w:val="006750B3"/>
    <w:rsid w:val="006A188C"/>
    <w:rsid w:val="006A3545"/>
    <w:rsid w:val="006C5ECF"/>
    <w:rsid w:val="006D6A48"/>
    <w:rsid w:val="006E3BB3"/>
    <w:rsid w:val="006E5831"/>
    <w:rsid w:val="007066A7"/>
    <w:rsid w:val="00710746"/>
    <w:rsid w:val="00714E52"/>
    <w:rsid w:val="007209CA"/>
    <w:rsid w:val="0073284F"/>
    <w:rsid w:val="00760B48"/>
    <w:rsid w:val="007621D8"/>
    <w:rsid w:val="00795235"/>
    <w:rsid w:val="007973AC"/>
    <w:rsid w:val="007A0A87"/>
    <w:rsid w:val="007A7B62"/>
    <w:rsid w:val="007C0DE8"/>
    <w:rsid w:val="007C276E"/>
    <w:rsid w:val="007C29CC"/>
    <w:rsid w:val="007E4C36"/>
    <w:rsid w:val="007F18B2"/>
    <w:rsid w:val="007F1973"/>
    <w:rsid w:val="00805C54"/>
    <w:rsid w:val="00815E8E"/>
    <w:rsid w:val="008179B0"/>
    <w:rsid w:val="00820288"/>
    <w:rsid w:val="00836D30"/>
    <w:rsid w:val="00842487"/>
    <w:rsid w:val="0086458A"/>
    <w:rsid w:val="00867603"/>
    <w:rsid w:val="00870CBD"/>
    <w:rsid w:val="0087734D"/>
    <w:rsid w:val="00891807"/>
    <w:rsid w:val="00894E6F"/>
    <w:rsid w:val="008B03A5"/>
    <w:rsid w:val="008B14B8"/>
    <w:rsid w:val="008B3248"/>
    <w:rsid w:val="008B3A7F"/>
    <w:rsid w:val="008C00DB"/>
    <w:rsid w:val="008C0216"/>
    <w:rsid w:val="008C1749"/>
    <w:rsid w:val="008C57B6"/>
    <w:rsid w:val="008C5CDB"/>
    <w:rsid w:val="008D2B38"/>
    <w:rsid w:val="008D594D"/>
    <w:rsid w:val="008E0AA2"/>
    <w:rsid w:val="008F00D5"/>
    <w:rsid w:val="008F20A0"/>
    <w:rsid w:val="0091159E"/>
    <w:rsid w:val="00912178"/>
    <w:rsid w:val="00917321"/>
    <w:rsid w:val="00924167"/>
    <w:rsid w:val="00934793"/>
    <w:rsid w:val="0095128E"/>
    <w:rsid w:val="009639CC"/>
    <w:rsid w:val="00970AE4"/>
    <w:rsid w:val="009833C1"/>
    <w:rsid w:val="00984FCF"/>
    <w:rsid w:val="00996986"/>
    <w:rsid w:val="009A106C"/>
    <w:rsid w:val="009B0B56"/>
    <w:rsid w:val="009D6AE0"/>
    <w:rsid w:val="009D6F82"/>
    <w:rsid w:val="009F61F1"/>
    <w:rsid w:val="00A02D92"/>
    <w:rsid w:val="00A11DF8"/>
    <w:rsid w:val="00A15380"/>
    <w:rsid w:val="00A3367C"/>
    <w:rsid w:val="00A35D50"/>
    <w:rsid w:val="00A422CF"/>
    <w:rsid w:val="00A450B2"/>
    <w:rsid w:val="00A60921"/>
    <w:rsid w:val="00A663F4"/>
    <w:rsid w:val="00A66773"/>
    <w:rsid w:val="00A70073"/>
    <w:rsid w:val="00A7075A"/>
    <w:rsid w:val="00A72DED"/>
    <w:rsid w:val="00A74353"/>
    <w:rsid w:val="00A82ECC"/>
    <w:rsid w:val="00A9020E"/>
    <w:rsid w:val="00A955BF"/>
    <w:rsid w:val="00AB4EF5"/>
    <w:rsid w:val="00AB65DD"/>
    <w:rsid w:val="00AD26A9"/>
    <w:rsid w:val="00AE3DA5"/>
    <w:rsid w:val="00B00770"/>
    <w:rsid w:val="00B05E14"/>
    <w:rsid w:val="00B23525"/>
    <w:rsid w:val="00B244C1"/>
    <w:rsid w:val="00B27042"/>
    <w:rsid w:val="00B35C3D"/>
    <w:rsid w:val="00B531D4"/>
    <w:rsid w:val="00B56ABA"/>
    <w:rsid w:val="00B62F9E"/>
    <w:rsid w:val="00B63C7A"/>
    <w:rsid w:val="00B7716C"/>
    <w:rsid w:val="00B82615"/>
    <w:rsid w:val="00B850C6"/>
    <w:rsid w:val="00B949DA"/>
    <w:rsid w:val="00BB0581"/>
    <w:rsid w:val="00BB2DEF"/>
    <w:rsid w:val="00BC5DD2"/>
    <w:rsid w:val="00BC6EF4"/>
    <w:rsid w:val="00BD1EE3"/>
    <w:rsid w:val="00BE1C96"/>
    <w:rsid w:val="00BF4AD4"/>
    <w:rsid w:val="00C12EF9"/>
    <w:rsid w:val="00C260A1"/>
    <w:rsid w:val="00C26776"/>
    <w:rsid w:val="00C41348"/>
    <w:rsid w:val="00C41742"/>
    <w:rsid w:val="00C52C58"/>
    <w:rsid w:val="00C656F4"/>
    <w:rsid w:val="00C8745B"/>
    <w:rsid w:val="00CB547E"/>
    <w:rsid w:val="00CC2B5A"/>
    <w:rsid w:val="00CE2983"/>
    <w:rsid w:val="00CE4168"/>
    <w:rsid w:val="00CF0171"/>
    <w:rsid w:val="00CF1904"/>
    <w:rsid w:val="00CF2165"/>
    <w:rsid w:val="00D06F2B"/>
    <w:rsid w:val="00D10446"/>
    <w:rsid w:val="00D26F9C"/>
    <w:rsid w:val="00D43689"/>
    <w:rsid w:val="00D61A88"/>
    <w:rsid w:val="00D6211B"/>
    <w:rsid w:val="00D6495F"/>
    <w:rsid w:val="00D8051E"/>
    <w:rsid w:val="00D97497"/>
    <w:rsid w:val="00DA7D8A"/>
    <w:rsid w:val="00DB4E49"/>
    <w:rsid w:val="00DC081C"/>
    <w:rsid w:val="00DC3499"/>
    <w:rsid w:val="00E04295"/>
    <w:rsid w:val="00E068A5"/>
    <w:rsid w:val="00E242C4"/>
    <w:rsid w:val="00E32E0E"/>
    <w:rsid w:val="00E345AA"/>
    <w:rsid w:val="00E349ED"/>
    <w:rsid w:val="00E35280"/>
    <w:rsid w:val="00E6451F"/>
    <w:rsid w:val="00E83861"/>
    <w:rsid w:val="00E94EDF"/>
    <w:rsid w:val="00EC0094"/>
    <w:rsid w:val="00ED034C"/>
    <w:rsid w:val="00ED2F20"/>
    <w:rsid w:val="00EE1183"/>
    <w:rsid w:val="00F104CF"/>
    <w:rsid w:val="00F1609E"/>
    <w:rsid w:val="00F22A5A"/>
    <w:rsid w:val="00F3098E"/>
    <w:rsid w:val="00F413B7"/>
    <w:rsid w:val="00F47B93"/>
    <w:rsid w:val="00F53A4A"/>
    <w:rsid w:val="00F5544E"/>
    <w:rsid w:val="00F579F2"/>
    <w:rsid w:val="00F75FE4"/>
    <w:rsid w:val="00F9768C"/>
    <w:rsid w:val="00FA3505"/>
    <w:rsid w:val="00FB352F"/>
    <w:rsid w:val="00FC09F3"/>
    <w:rsid w:val="00FD2097"/>
    <w:rsid w:val="00FD4EBB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F0143"/>
  <w15:docId w15:val="{88B95DBE-E05A-40DD-A458-31A96F5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8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84FCF"/>
    <w:pPr>
      <w:widowControl w:val="0"/>
      <w:autoSpaceDE w:val="0"/>
      <w:autoSpaceDN w:val="0"/>
      <w:spacing w:after="0" w:line="240" w:lineRule="auto"/>
      <w:ind w:left="381" w:hanging="28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FC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D4E76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4A72FF"/>
    <w:rPr>
      <w:sz w:val="22"/>
      <w:szCs w:val="22"/>
      <w:lang w:eastAsia="en-US"/>
    </w:rPr>
  </w:style>
  <w:style w:type="paragraph" w:customStyle="1" w:styleId="a7">
    <w:name w:val="Заголовок к тексту"/>
    <w:basedOn w:val="a"/>
    <w:next w:val="a8"/>
    <w:rsid w:val="004A72FF"/>
    <w:pPr>
      <w:suppressAutoHyphens/>
      <w:spacing w:after="480" w:line="240" w:lineRule="exact"/>
    </w:pPr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uiPriority w:val="1"/>
    <w:unhideWhenUsed/>
    <w:qFormat/>
    <w:rsid w:val="004A72F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4A72FF"/>
    <w:rPr>
      <w:sz w:val="22"/>
      <w:szCs w:val="22"/>
      <w:lang w:eastAsia="en-US"/>
    </w:rPr>
  </w:style>
  <w:style w:type="character" w:styleId="aa">
    <w:name w:val="Hyperlink"/>
    <w:uiPriority w:val="99"/>
    <w:rsid w:val="004A72FF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420FCC"/>
    <w:pPr>
      <w:ind w:left="720"/>
      <w:contextualSpacing/>
    </w:pPr>
  </w:style>
  <w:style w:type="table" w:styleId="ad">
    <w:name w:val="Table Grid"/>
    <w:basedOn w:val="a1"/>
    <w:uiPriority w:val="59"/>
    <w:rsid w:val="002A29EC"/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4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984FCF"/>
    <w:pPr>
      <w:widowControl w:val="0"/>
      <w:autoSpaceDE w:val="0"/>
      <w:autoSpaceDN w:val="0"/>
      <w:spacing w:before="230" w:after="0" w:line="240" w:lineRule="auto"/>
      <w:ind w:left="735" w:right="1714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f">
    <w:name w:val="Заголовок Знак"/>
    <w:basedOn w:val="a0"/>
    <w:link w:val="ae"/>
    <w:uiPriority w:val="10"/>
    <w:rsid w:val="00984FCF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984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934793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934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4">
    <w:name w:val="Strong"/>
    <w:basedOn w:val="a0"/>
    <w:uiPriority w:val="22"/>
    <w:qFormat/>
    <w:rsid w:val="00934793"/>
    <w:rPr>
      <w:b/>
      <w:bCs/>
    </w:rPr>
  </w:style>
  <w:style w:type="character" w:customStyle="1" w:styleId="ac">
    <w:name w:val="Абзац списка Знак"/>
    <w:basedOn w:val="a0"/>
    <w:link w:val="ab"/>
    <w:uiPriority w:val="34"/>
    <w:rsid w:val="008B3248"/>
    <w:rPr>
      <w:sz w:val="22"/>
      <w:szCs w:val="22"/>
      <w:lang w:eastAsia="en-US"/>
    </w:rPr>
  </w:style>
  <w:style w:type="paragraph" w:customStyle="1" w:styleId="-2">
    <w:name w:val="!заголовок-2"/>
    <w:basedOn w:val="2"/>
    <w:link w:val="-20"/>
    <w:qFormat/>
    <w:rsid w:val="008B3248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8B3248"/>
    <w:rPr>
      <w:rFonts w:ascii="Arial" w:eastAsia="Times New Roman" w:hAnsi="Arial"/>
      <w:b/>
      <w:sz w:val="28"/>
      <w:szCs w:val="24"/>
      <w:lang w:eastAsia="en-US"/>
    </w:rPr>
  </w:style>
  <w:style w:type="paragraph" w:customStyle="1" w:styleId="af5">
    <w:name w:val="!Текст"/>
    <w:basedOn w:val="a"/>
    <w:link w:val="af6"/>
    <w:qFormat/>
    <w:rsid w:val="008B3248"/>
    <w:pPr>
      <w:spacing w:after="0" w:line="360" w:lineRule="auto"/>
      <w:jc w:val="both"/>
    </w:pPr>
    <w:rPr>
      <w:rFonts w:ascii="Times New Roman" w:eastAsia="Times New Roman" w:hAnsi="Times New Roman"/>
    </w:rPr>
  </w:style>
  <w:style w:type="character" w:customStyle="1" w:styleId="af6">
    <w:name w:val="!Текст Знак"/>
    <w:link w:val="af5"/>
    <w:rsid w:val="008B3248"/>
    <w:rPr>
      <w:rFonts w:ascii="Times New Roman" w:eastAsia="Times New Roman" w:hAnsi="Times New Roman"/>
      <w:sz w:val="22"/>
    </w:rPr>
  </w:style>
  <w:style w:type="paragraph" w:customStyle="1" w:styleId="-1">
    <w:name w:val="!Заголовок-1"/>
    <w:basedOn w:val="1"/>
    <w:link w:val="-10"/>
    <w:qFormat/>
    <w:rsid w:val="008B3248"/>
    <w:pPr>
      <w:keepNext/>
      <w:widowControl/>
      <w:autoSpaceDE/>
      <w:autoSpaceDN/>
      <w:spacing w:before="240" w:after="120" w:line="360" w:lineRule="auto"/>
      <w:ind w:left="0" w:firstLine="0"/>
      <w:jc w:val="left"/>
    </w:pPr>
    <w:rPr>
      <w:rFonts w:ascii="Arial" w:hAnsi="Arial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B3248"/>
    <w:rPr>
      <w:rFonts w:ascii="Arial" w:eastAsia="Times New Roman" w:hAnsi="Arial"/>
      <w:b/>
      <w:bCs/>
      <w:caps/>
      <w:color w:val="2C8DE6"/>
      <w:sz w:val="36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3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11">
    <w:name w:val="Сетка таблицы1"/>
    <w:basedOn w:val="a1"/>
    <w:next w:val="ad"/>
    <w:uiPriority w:val="59"/>
    <w:rsid w:val="001D5C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1D5C96"/>
  </w:style>
  <w:style w:type="character" w:customStyle="1" w:styleId="3">
    <w:name w:val="Основной текст (3)_"/>
    <w:link w:val="30"/>
    <w:locked/>
    <w:rsid w:val="006514A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14A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</w:rPr>
  </w:style>
  <w:style w:type="character" w:customStyle="1" w:styleId="12">
    <w:name w:val="Основной текст (12)"/>
    <w:rsid w:val="006514A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72;&#1076;&#1088;&#1086;&#1074;&#1072;&#1103;%20&#1088;&#1072;&#1073;&#1086;&#1090;&#1072;\&#1041;&#1083;&#1072;&#1085;&#1082;&#1080;%20&#1087;&#1080;&#1089;&#1077;&#1084;%20&#1080;%20&#1087;&#1088;&#1080;&#1082;&#1072;&#1079;&#1086;&#1074;\&#1055;&#1088;&#1080;&#1082;&#1072;&#1079;%20&#1059;&#1087;&#1088;.%20&#1086;&#1073;&#1088;.%20&#1085;&#1086;&#1074;&#1072;&#1103;%20&#1082;&#1086;&#1088;&#1086;&#1085;&#1072;%20&#1089;%2008.06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FBB1-0DC3-4B43-9F7A-0AA09B98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Упр. обр. новая корона с 08.06.2020</Template>
  <TotalTime>2791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130</cp:revision>
  <cp:lastPrinted>2023-12-18T10:39:00Z</cp:lastPrinted>
  <dcterms:created xsi:type="dcterms:W3CDTF">2020-08-18T03:53:00Z</dcterms:created>
  <dcterms:modified xsi:type="dcterms:W3CDTF">2025-01-27T08:43:00Z</dcterms:modified>
</cp:coreProperties>
</file>