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80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 МБ</w:t>
      </w:r>
      <w:r w:rsidRPr="008169AC">
        <w:rPr>
          <w:rFonts w:ascii="Times New Roman" w:hAnsi="Times New Roman"/>
          <w:sz w:val="28"/>
          <w:szCs w:val="28"/>
        </w:rPr>
        <w:t xml:space="preserve">ДОУ 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Детский сад № 34 «Лукоморье»</w:t>
      </w:r>
    </w:p>
    <w:p w:rsidR="008C3D80" w:rsidRPr="006E74A7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E74A7">
        <w:rPr>
          <w:rFonts w:ascii="Times New Roman" w:hAnsi="Times New Roman"/>
          <w:sz w:val="28"/>
          <w:szCs w:val="28"/>
        </w:rPr>
        <w:t>Неустроевой Вере Васильевне</w:t>
      </w:r>
    </w:p>
    <w:p w:rsidR="008C3D80" w:rsidRPr="009E7183" w:rsidRDefault="008C3D80" w:rsidP="00C43608">
      <w:pPr>
        <w:pStyle w:val="NoSpacing"/>
        <w:rPr>
          <w:rFonts w:ascii="Times New Roman" w:hAnsi="Times New Roman"/>
          <w:sz w:val="16"/>
          <w:szCs w:val="16"/>
        </w:rPr>
      </w:pP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8169AC">
        <w:rPr>
          <w:rFonts w:ascii="Times New Roman" w:hAnsi="Times New Roman"/>
          <w:sz w:val="28"/>
          <w:szCs w:val="28"/>
        </w:rPr>
        <w:t>,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169AC">
        <w:rPr>
          <w:rFonts w:ascii="Times New Roman" w:hAnsi="Times New Roman"/>
          <w:sz w:val="24"/>
          <w:szCs w:val="24"/>
        </w:rPr>
        <w:t>Ф.И.О.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</w:p>
    <w:p w:rsidR="008C3D80" w:rsidRPr="009E7183" w:rsidRDefault="008C3D80" w:rsidP="00C43608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проживающего(ей)  по адресу: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8169A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8169AC">
        <w:rPr>
          <w:rFonts w:ascii="Times New Roman" w:hAnsi="Times New Roman"/>
          <w:sz w:val="28"/>
          <w:szCs w:val="28"/>
        </w:rPr>
        <w:t>,</w:t>
      </w:r>
    </w:p>
    <w:p w:rsidR="008C3D80" w:rsidRDefault="008C3D80" w:rsidP="00C4360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169AC">
        <w:rPr>
          <w:rFonts w:ascii="Times New Roman" w:hAnsi="Times New Roman"/>
          <w:sz w:val="24"/>
          <w:szCs w:val="24"/>
        </w:rPr>
        <w:t xml:space="preserve">место жительства </w:t>
      </w:r>
      <w:r>
        <w:rPr>
          <w:rFonts w:ascii="Times New Roman" w:hAnsi="Times New Roman"/>
          <w:sz w:val="24"/>
          <w:szCs w:val="24"/>
        </w:rPr>
        <w:t>заявителя</w:t>
      </w:r>
    </w:p>
    <w:p w:rsidR="008C3D80" w:rsidRDefault="008C3D80" w:rsidP="00C43608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 заявителя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8C3D80" w:rsidRPr="008169AC" w:rsidRDefault="008C3D80" w:rsidP="00C4360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Pr="008169A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8C3D80" w:rsidRDefault="008C3D80" w:rsidP="00C43608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8C3D80" w:rsidRDefault="008C3D80" w:rsidP="00C4360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C3D80" w:rsidRPr="008169AC" w:rsidRDefault="008C3D80" w:rsidP="00C4360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ЗАЯВЛЕНИЕ</w:t>
      </w:r>
    </w:p>
    <w:p w:rsidR="008C3D80" w:rsidRPr="008169AC" w:rsidRDefault="008C3D80" w:rsidP="00C4360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 xml:space="preserve">о зачислении ребенка в 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8169AC">
        <w:rPr>
          <w:rFonts w:ascii="Times New Roman" w:hAnsi="Times New Roman"/>
          <w:sz w:val="28"/>
          <w:szCs w:val="28"/>
        </w:rPr>
        <w:t xml:space="preserve"> </w:t>
      </w:r>
    </w:p>
    <w:p w:rsidR="008C3D80" w:rsidRPr="008169AC" w:rsidRDefault="008C3D80" w:rsidP="00C4360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 xml:space="preserve">дошкольное образовательное учреждение Детский сад № 34 «Лукоморье», </w:t>
      </w:r>
    </w:p>
    <w:p w:rsidR="008C3D80" w:rsidRPr="008169AC" w:rsidRDefault="008C3D80" w:rsidP="00C4360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реализующего образовательную программу дошкольного образования</w:t>
      </w:r>
    </w:p>
    <w:p w:rsidR="008C3D80" w:rsidRDefault="008C3D80" w:rsidP="008169AC">
      <w:pPr>
        <w:pStyle w:val="NoSpacing"/>
        <w:rPr>
          <w:rFonts w:ascii="Times New Roman" w:hAnsi="Times New Roman"/>
          <w:sz w:val="28"/>
          <w:szCs w:val="28"/>
        </w:rPr>
      </w:pPr>
    </w:p>
    <w:p w:rsidR="008C3D80" w:rsidRPr="008169AC" w:rsidRDefault="008C3D80" w:rsidP="008169AC">
      <w:pPr>
        <w:pStyle w:val="NoSpacing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 xml:space="preserve">Прошу зачислить моего </w:t>
      </w:r>
      <w:r>
        <w:rPr>
          <w:rFonts w:ascii="Times New Roman" w:hAnsi="Times New Roman"/>
          <w:sz w:val="28"/>
          <w:szCs w:val="28"/>
        </w:rPr>
        <w:t>ребёнка ______________________________________________________________________</w:t>
      </w:r>
      <w:r w:rsidRPr="008169AC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8C3D80" w:rsidRPr="0095583B" w:rsidRDefault="008C3D80" w:rsidP="00C242D0">
      <w:pPr>
        <w:pStyle w:val="NoSpacing"/>
        <w:jc w:val="center"/>
        <w:rPr>
          <w:rFonts w:ascii="Times New Roman" w:hAnsi="Times New Roman"/>
        </w:rPr>
      </w:pPr>
      <w:r w:rsidRPr="0095583B">
        <w:rPr>
          <w:rFonts w:ascii="Times New Roman" w:hAnsi="Times New Roman"/>
        </w:rPr>
        <w:t>(Ф.И.О. ребёнка полностью, дата рождения ребёнка)</w:t>
      </w:r>
    </w:p>
    <w:p w:rsidR="008C3D80" w:rsidRPr="008169AC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8169AC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  <w:u w:val="single"/>
        </w:rPr>
        <w:t>МБ</w:t>
      </w:r>
      <w:r w:rsidRPr="008169AC">
        <w:rPr>
          <w:rFonts w:ascii="Times New Roman" w:hAnsi="Times New Roman"/>
          <w:sz w:val="28"/>
          <w:szCs w:val="28"/>
          <w:u w:val="single"/>
        </w:rPr>
        <w:t>ДОУ  Детский сад № 34 «Лукоморье»</w:t>
      </w:r>
      <w:r>
        <w:rPr>
          <w:rFonts w:ascii="Times New Roman" w:hAnsi="Times New Roman"/>
          <w:sz w:val="28"/>
          <w:szCs w:val="28"/>
          <w:u w:val="single"/>
        </w:rPr>
        <w:t xml:space="preserve"> группу №         корпус                           .</w:t>
      </w:r>
    </w:p>
    <w:p w:rsidR="008C3D80" w:rsidRPr="009E7183" w:rsidRDefault="008C3D80" w:rsidP="00C43608">
      <w:pPr>
        <w:pStyle w:val="NoSpacing"/>
        <w:jc w:val="both"/>
        <w:rPr>
          <w:rFonts w:ascii="Times New Roman" w:hAnsi="Times New Roman"/>
          <w:sz w:val="16"/>
          <w:szCs w:val="16"/>
          <w:u w:val="single"/>
        </w:rPr>
      </w:pP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ребёнка: серия__________номер_________________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выдано________________________________________________________________ ______________________________________________________________________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«_____»__________________г.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(места пребывания, места фактического проживания) ребёнка:_______________________________________________________________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C3D80" w:rsidRDefault="008C3D80" w:rsidP="00CF4C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Законный представитель (мать, отец, иные лица): 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C3D80" w:rsidRDefault="008C3D80" w:rsidP="0095583B">
      <w:pPr>
        <w:pStyle w:val="NoSpacing"/>
        <w:jc w:val="center"/>
        <w:rPr>
          <w:rFonts w:ascii="Times New Roman" w:hAnsi="Times New Roman"/>
        </w:rPr>
      </w:pPr>
      <w:r w:rsidRPr="0095583B">
        <w:rPr>
          <w:rFonts w:ascii="Times New Roman" w:hAnsi="Times New Roman"/>
        </w:rPr>
        <w:t xml:space="preserve">(Ф.И.О. </w:t>
      </w:r>
      <w:r>
        <w:rPr>
          <w:rFonts w:ascii="Times New Roman" w:hAnsi="Times New Roman"/>
        </w:rPr>
        <w:t>законного представителя</w:t>
      </w:r>
      <w:r w:rsidRPr="0095583B">
        <w:rPr>
          <w:rFonts w:ascii="Times New Roman" w:hAnsi="Times New Roman"/>
        </w:rPr>
        <w:t>)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документа, удостоверяющие личность родителя (законного представителя): паспорт РФ - серия_________номер_________________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выдан_________________________________________________________________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«____»_________________г.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опеки (при наличии):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Желаемая дата приёма на обучение «_____»_______________20____г.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 для обучения по образовательным программам дошкольного образования языком образования ____________________, в том числе, __________________, как родной язык.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программой реабилитации инвалида (при наличии): ______________________________________________________________________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направленности дошкольной группы:</w:t>
      </w:r>
    </w:p>
    <w:p w:rsidR="008C3D80" w:rsidRDefault="008C3D80" w:rsidP="0095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C3D80" w:rsidRDefault="008C3D80" w:rsidP="00DA3363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(общеразвивающая, комбинированная, компенсирующая, оздоровительная)</w:t>
      </w:r>
    </w:p>
    <w:p w:rsidR="008C3D80" w:rsidRDefault="008C3D80" w:rsidP="00DA336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необходимом режиме пребывания ребёнка:</w:t>
      </w:r>
    </w:p>
    <w:p w:rsidR="008C3D80" w:rsidRDefault="008C3D80" w:rsidP="00DA336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C3D80" w:rsidRPr="00DA3363" w:rsidRDefault="008C3D80" w:rsidP="00DA3363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(кратковременное пребывание, режим полного дня, круглосуточное пребывание)</w:t>
      </w:r>
    </w:p>
    <w:p w:rsidR="008C3D80" w:rsidRPr="009E7183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169AC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9605"/>
      </w:tblGrid>
      <w:tr w:rsidR="008C3D80" w:rsidRPr="008A563C" w:rsidTr="008A563C">
        <w:tc>
          <w:tcPr>
            <w:tcW w:w="392" w:type="dxa"/>
          </w:tcPr>
          <w:p w:rsidR="008C3D80" w:rsidRPr="008A563C" w:rsidRDefault="008C3D80" w:rsidP="008A56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5" w:type="dxa"/>
          </w:tcPr>
          <w:p w:rsidR="008C3D80" w:rsidRPr="006E74A7" w:rsidRDefault="008C3D80" w:rsidP="00A01B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4A7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8C3D80" w:rsidRPr="008A563C" w:rsidTr="008A563C">
        <w:tc>
          <w:tcPr>
            <w:tcW w:w="392" w:type="dxa"/>
          </w:tcPr>
          <w:p w:rsidR="008C3D80" w:rsidRPr="008A563C" w:rsidRDefault="008C3D80" w:rsidP="008A56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5" w:type="dxa"/>
          </w:tcPr>
          <w:p w:rsidR="008C3D80" w:rsidRPr="006E74A7" w:rsidRDefault="008C3D80" w:rsidP="00A01B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4A7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по месту жительства или по месту пребывания на закрепленной территории</w:t>
            </w:r>
          </w:p>
        </w:tc>
      </w:tr>
      <w:tr w:rsidR="008C3D80" w:rsidRPr="008A563C" w:rsidTr="008A563C">
        <w:tc>
          <w:tcPr>
            <w:tcW w:w="392" w:type="dxa"/>
          </w:tcPr>
          <w:p w:rsidR="008C3D80" w:rsidRPr="008A563C" w:rsidRDefault="008C3D80" w:rsidP="008A56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5" w:type="dxa"/>
          </w:tcPr>
          <w:p w:rsidR="008C3D80" w:rsidRPr="00E870EE" w:rsidRDefault="008C3D80" w:rsidP="00A01B1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C3D80" w:rsidRPr="009E7183" w:rsidRDefault="008C3D80" w:rsidP="00C4360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8C3D80" w:rsidRPr="00CF4C91" w:rsidRDefault="008C3D80" w:rsidP="006E74A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F4C91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«____» __________20___г.    </w:t>
      </w:r>
      <w:r w:rsidRPr="00CF4C91">
        <w:rPr>
          <w:rFonts w:ascii="Times New Roman" w:hAnsi="Times New Roman"/>
          <w:sz w:val="26"/>
          <w:szCs w:val="26"/>
        </w:rPr>
        <w:t xml:space="preserve">     ___________    /______________________________/</w:t>
      </w:r>
    </w:p>
    <w:p w:rsidR="008C3D80" w:rsidRDefault="008C3D80" w:rsidP="006E74A7">
      <w:pPr>
        <w:pStyle w:val="NoSpacing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</w:t>
      </w:r>
      <w:r w:rsidRPr="00291E8F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291E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(расшифровка подписи)</w:t>
      </w:r>
      <w:r w:rsidRPr="00291E8F">
        <w:rPr>
          <w:rFonts w:ascii="Times New Roman" w:hAnsi="Times New Roman"/>
          <w:sz w:val="20"/>
          <w:szCs w:val="20"/>
        </w:rPr>
        <w:t xml:space="preserve">     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полнородных и неполнородных братьев и (или) сестёр, ___________________________________________________________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образовательное учреждение посещают:______________________________</w:t>
      </w:r>
    </w:p>
    <w:p w:rsidR="008C3D80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C3D80" w:rsidRPr="006E74A7" w:rsidRDefault="008C3D80" w:rsidP="00C4360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E74A7">
        <w:rPr>
          <w:rFonts w:ascii="Times New Roman" w:hAnsi="Times New Roman"/>
          <w:sz w:val="28"/>
          <w:szCs w:val="28"/>
        </w:rPr>
        <w:t>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ознакомлен(а):</w:t>
      </w:r>
    </w:p>
    <w:p w:rsidR="008C3D80" w:rsidRPr="009E7183" w:rsidRDefault="008C3D80" w:rsidP="00C4360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8C3D80" w:rsidRPr="00CF4C91" w:rsidRDefault="008C3D80" w:rsidP="00C436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F4C91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«____» __________20___г.    </w:t>
      </w:r>
      <w:r w:rsidRPr="00CF4C91">
        <w:rPr>
          <w:rFonts w:ascii="Times New Roman" w:hAnsi="Times New Roman"/>
          <w:sz w:val="26"/>
          <w:szCs w:val="26"/>
        </w:rPr>
        <w:t xml:space="preserve">     ___________    /______________________________/</w:t>
      </w:r>
    </w:p>
    <w:p w:rsidR="008C3D80" w:rsidRDefault="008C3D80" w:rsidP="00796A35">
      <w:pPr>
        <w:pStyle w:val="NoSpacing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</w:t>
      </w:r>
      <w:r w:rsidRPr="00291E8F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291E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(расшифровка подписи)</w:t>
      </w:r>
      <w:r w:rsidRPr="00291E8F">
        <w:rPr>
          <w:rFonts w:ascii="Times New Roman" w:hAnsi="Times New Roman"/>
          <w:sz w:val="20"/>
          <w:szCs w:val="20"/>
        </w:rPr>
        <w:t xml:space="preserve">     </w:t>
      </w:r>
    </w:p>
    <w:p w:rsidR="008C3D80" w:rsidRPr="007C4763" w:rsidRDefault="008C3D80" w:rsidP="00827A48">
      <w:pPr>
        <w:pStyle w:val="NoSpacing"/>
        <w:rPr>
          <w:rFonts w:ascii="Times New Roman" w:hAnsi="Times New Roman"/>
          <w:sz w:val="18"/>
          <w:szCs w:val="18"/>
        </w:rPr>
      </w:pPr>
    </w:p>
    <w:p w:rsidR="008C3D80" w:rsidRPr="006E74A7" w:rsidRDefault="008C3D80" w:rsidP="00CF4C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E74A7">
        <w:rPr>
          <w:rFonts w:ascii="Times New Roman" w:hAnsi="Times New Roman"/>
          <w:sz w:val="28"/>
          <w:szCs w:val="28"/>
        </w:rPr>
        <w:t>С правовым актом администрации Чайковского городского округа о закреплении образовательных организаций за конкретными территориями городского округа ознакомлен(а).</w:t>
      </w:r>
    </w:p>
    <w:p w:rsidR="008C3D80" w:rsidRPr="007C4763" w:rsidRDefault="008C3D80" w:rsidP="00CF4C9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8C3D80" w:rsidRPr="00CF4C91" w:rsidRDefault="008C3D80" w:rsidP="00CF4C9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F4C91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«____» __________20___г.     </w:t>
      </w:r>
      <w:r w:rsidRPr="00CF4C91">
        <w:rPr>
          <w:rFonts w:ascii="Times New Roman" w:hAnsi="Times New Roman"/>
          <w:sz w:val="26"/>
          <w:szCs w:val="26"/>
        </w:rPr>
        <w:t xml:space="preserve">    ___________    /______________________________/</w:t>
      </w:r>
    </w:p>
    <w:p w:rsidR="008C3D80" w:rsidRDefault="008C3D80" w:rsidP="00CF4C91">
      <w:pPr>
        <w:pStyle w:val="NoSpacing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</w:t>
      </w:r>
      <w:r w:rsidRPr="00291E8F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291E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(расшифровка подписи)</w:t>
      </w:r>
      <w:r w:rsidRPr="00291E8F">
        <w:rPr>
          <w:rFonts w:ascii="Times New Roman" w:hAnsi="Times New Roman"/>
          <w:sz w:val="20"/>
          <w:szCs w:val="20"/>
        </w:rPr>
        <w:t xml:space="preserve">     </w:t>
      </w:r>
    </w:p>
    <w:p w:rsidR="008C3D80" w:rsidRPr="007C4763" w:rsidRDefault="008C3D80" w:rsidP="00827A48">
      <w:pPr>
        <w:pStyle w:val="NoSpacing"/>
        <w:rPr>
          <w:rFonts w:ascii="Times New Roman" w:hAnsi="Times New Roman"/>
          <w:sz w:val="18"/>
          <w:szCs w:val="18"/>
        </w:rPr>
      </w:pPr>
    </w:p>
    <w:p w:rsidR="008C3D80" w:rsidRPr="006E74A7" w:rsidRDefault="008C3D80" w:rsidP="00CF4C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E74A7">
        <w:rPr>
          <w:rFonts w:ascii="Times New Roman" w:hAnsi="Times New Roman"/>
          <w:sz w:val="28"/>
          <w:szCs w:val="28"/>
        </w:rPr>
        <w:t>Подтверждаю согласие на обработку предоставленных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 же размещение на стенде организации приказа о зачислении, включающего фамилию, имя, отчество моего ребёнка.</w:t>
      </w:r>
      <w:r>
        <w:rPr>
          <w:rFonts w:ascii="Times New Roman" w:hAnsi="Times New Roman"/>
          <w:sz w:val="28"/>
          <w:szCs w:val="28"/>
        </w:rPr>
        <w:t xml:space="preserve"> Подтверждаю согласие на фото-видео-   съемку моего ребёнка и дальнейшее размещение на стенде учреждения, на сайте  в сети Интернет.</w:t>
      </w:r>
      <w:r w:rsidRPr="006E74A7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данных, содержащихся в заявлении, действует до даты подачи заявления об отзыве настоящего согласия.</w:t>
      </w:r>
    </w:p>
    <w:p w:rsidR="008C3D80" w:rsidRPr="004564DB" w:rsidRDefault="008C3D80" w:rsidP="00827A48">
      <w:pPr>
        <w:pStyle w:val="NoSpacing"/>
        <w:rPr>
          <w:rFonts w:ascii="Times New Roman" w:hAnsi="Times New Roman"/>
          <w:sz w:val="16"/>
          <w:szCs w:val="16"/>
        </w:rPr>
      </w:pPr>
    </w:p>
    <w:p w:rsidR="008C3D80" w:rsidRPr="00CF4C91" w:rsidRDefault="008C3D80" w:rsidP="00CF4C9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F4C91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«____» __________20___г.      </w:t>
      </w:r>
      <w:r w:rsidRPr="00CF4C91">
        <w:rPr>
          <w:rFonts w:ascii="Times New Roman" w:hAnsi="Times New Roman"/>
          <w:sz w:val="26"/>
          <w:szCs w:val="26"/>
        </w:rPr>
        <w:t xml:space="preserve">   ___________    /______________________________/</w:t>
      </w:r>
    </w:p>
    <w:p w:rsidR="008C3D80" w:rsidRDefault="008C3D80" w:rsidP="00CF4C91">
      <w:pPr>
        <w:pStyle w:val="NoSpacing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</w:t>
      </w:r>
      <w:r w:rsidRPr="00291E8F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291E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(расшифровка подписи)</w:t>
      </w:r>
      <w:r w:rsidRPr="00291E8F">
        <w:rPr>
          <w:rFonts w:ascii="Times New Roman" w:hAnsi="Times New Roman"/>
          <w:sz w:val="20"/>
          <w:szCs w:val="20"/>
        </w:rPr>
        <w:t xml:space="preserve">     </w:t>
      </w:r>
    </w:p>
    <w:p w:rsidR="008C3D80" w:rsidRPr="004564DB" w:rsidRDefault="008C3D80" w:rsidP="00827A48">
      <w:pPr>
        <w:pStyle w:val="NoSpacing"/>
        <w:rPr>
          <w:rFonts w:ascii="Times New Roman" w:hAnsi="Times New Roman"/>
          <w:sz w:val="24"/>
          <w:szCs w:val="24"/>
        </w:rPr>
      </w:pPr>
    </w:p>
    <w:p w:rsidR="008C3D80" w:rsidRDefault="008C3D80" w:rsidP="00C4360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sectPr w:rsidR="008C3D80" w:rsidSect="006E74A7">
      <w:pgSz w:w="11906" w:h="16838"/>
      <w:pgMar w:top="719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D5C"/>
    <w:rsid w:val="00021B7E"/>
    <w:rsid w:val="0005273E"/>
    <w:rsid w:val="00080341"/>
    <w:rsid w:val="000848C3"/>
    <w:rsid w:val="00086D5C"/>
    <w:rsid w:val="00087067"/>
    <w:rsid w:val="000A347F"/>
    <w:rsid w:val="00100290"/>
    <w:rsid w:val="0015710C"/>
    <w:rsid w:val="00165430"/>
    <w:rsid w:val="001B4B30"/>
    <w:rsid w:val="001B7A6B"/>
    <w:rsid w:val="00216634"/>
    <w:rsid w:val="00231B35"/>
    <w:rsid w:val="002568A4"/>
    <w:rsid w:val="00275F4F"/>
    <w:rsid w:val="00291E8F"/>
    <w:rsid w:val="002D38C9"/>
    <w:rsid w:val="002D4988"/>
    <w:rsid w:val="002D59EC"/>
    <w:rsid w:val="003169BB"/>
    <w:rsid w:val="003D252A"/>
    <w:rsid w:val="003F1DF1"/>
    <w:rsid w:val="00412B82"/>
    <w:rsid w:val="004403B8"/>
    <w:rsid w:val="00447DC7"/>
    <w:rsid w:val="00454D22"/>
    <w:rsid w:val="004564DB"/>
    <w:rsid w:val="00456A8A"/>
    <w:rsid w:val="00476996"/>
    <w:rsid w:val="0049448B"/>
    <w:rsid w:val="004B10B1"/>
    <w:rsid w:val="004C5C6C"/>
    <w:rsid w:val="004F2234"/>
    <w:rsid w:val="005135F8"/>
    <w:rsid w:val="00513E5B"/>
    <w:rsid w:val="0051469A"/>
    <w:rsid w:val="0052671F"/>
    <w:rsid w:val="00533672"/>
    <w:rsid w:val="005636CF"/>
    <w:rsid w:val="005C71E5"/>
    <w:rsid w:val="005E7B81"/>
    <w:rsid w:val="005F68FA"/>
    <w:rsid w:val="00621047"/>
    <w:rsid w:val="00633595"/>
    <w:rsid w:val="00652399"/>
    <w:rsid w:val="006E74A7"/>
    <w:rsid w:val="00715ECC"/>
    <w:rsid w:val="00740935"/>
    <w:rsid w:val="00756C92"/>
    <w:rsid w:val="0077026F"/>
    <w:rsid w:val="00796A35"/>
    <w:rsid w:val="007A7E66"/>
    <w:rsid w:val="007B334F"/>
    <w:rsid w:val="007B648E"/>
    <w:rsid w:val="007B669D"/>
    <w:rsid w:val="007C4763"/>
    <w:rsid w:val="00810C8B"/>
    <w:rsid w:val="008169AC"/>
    <w:rsid w:val="00827A48"/>
    <w:rsid w:val="008457EE"/>
    <w:rsid w:val="00854CA3"/>
    <w:rsid w:val="008A563C"/>
    <w:rsid w:val="008C3D80"/>
    <w:rsid w:val="008D1E22"/>
    <w:rsid w:val="008E76D2"/>
    <w:rsid w:val="00903773"/>
    <w:rsid w:val="0095583B"/>
    <w:rsid w:val="009948C4"/>
    <w:rsid w:val="009E7183"/>
    <w:rsid w:val="00A01B1F"/>
    <w:rsid w:val="00A3743B"/>
    <w:rsid w:val="00A80603"/>
    <w:rsid w:val="00A9209A"/>
    <w:rsid w:val="00AA2DA6"/>
    <w:rsid w:val="00AB6CCA"/>
    <w:rsid w:val="00AC66C8"/>
    <w:rsid w:val="00AD5AB8"/>
    <w:rsid w:val="00AF40AF"/>
    <w:rsid w:val="00B66226"/>
    <w:rsid w:val="00C242D0"/>
    <w:rsid w:val="00C3360D"/>
    <w:rsid w:val="00C35393"/>
    <w:rsid w:val="00C43608"/>
    <w:rsid w:val="00CF173D"/>
    <w:rsid w:val="00CF4C91"/>
    <w:rsid w:val="00D574F4"/>
    <w:rsid w:val="00D9591B"/>
    <w:rsid w:val="00DA3363"/>
    <w:rsid w:val="00DB2859"/>
    <w:rsid w:val="00DC5769"/>
    <w:rsid w:val="00E436EF"/>
    <w:rsid w:val="00E62683"/>
    <w:rsid w:val="00E64144"/>
    <w:rsid w:val="00E712B8"/>
    <w:rsid w:val="00E870EE"/>
    <w:rsid w:val="00EA1786"/>
    <w:rsid w:val="00EC0FA0"/>
    <w:rsid w:val="00EF7889"/>
    <w:rsid w:val="00F3235C"/>
    <w:rsid w:val="00F45C8E"/>
    <w:rsid w:val="00F750A2"/>
    <w:rsid w:val="00FB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3608"/>
    <w:rPr>
      <w:lang w:eastAsia="en-US"/>
    </w:rPr>
  </w:style>
  <w:style w:type="table" w:styleId="TableGrid">
    <w:name w:val="Table Grid"/>
    <w:basedOn w:val="TableNormal"/>
    <w:uiPriority w:val="99"/>
    <w:rsid w:val="00C436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5F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624</TotalTime>
  <Pages>2</Pages>
  <Words>755</Words>
  <Characters>4306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21</cp:revision>
  <cp:lastPrinted>2022-04-07T06:56:00Z</cp:lastPrinted>
  <dcterms:created xsi:type="dcterms:W3CDTF">2015-04-17T04:09:00Z</dcterms:created>
  <dcterms:modified xsi:type="dcterms:W3CDTF">2022-04-07T06:57:00Z</dcterms:modified>
</cp:coreProperties>
</file>